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C1BF" w14:textId="2CDE4288" w:rsidR="003E70BA" w:rsidRPr="00AA16AC" w:rsidRDefault="002A62A1" w:rsidP="000E67E3">
      <w:r w:rsidRPr="00AA16AC">
        <w:t xml:space="preserve">It is often said that Trinity Sunday is the only major feast of the Church dedicated to a doctrine. </w:t>
      </w:r>
      <w:r w:rsidR="44C64955">
        <w:t>I have</w:t>
      </w:r>
      <w:r w:rsidRPr="00AA16AC">
        <w:t xml:space="preserve"> certainly said that, but to repeat common knowledge is not necessarily to make it true. In fact </w:t>
      </w:r>
      <w:r w:rsidR="00EE744E" w:rsidRPr="00AA16AC">
        <w:t xml:space="preserve">Trinity is not the only such feast. The other is the </w:t>
      </w:r>
      <w:r w:rsidRPr="00AA16AC">
        <w:t xml:space="preserve">Feast of Christ the King which ends the long season after Pentecost which </w:t>
      </w:r>
      <w:r w:rsidR="00242EFE" w:rsidRPr="00AA16AC">
        <w:t>we begin today</w:t>
      </w:r>
      <w:r w:rsidRPr="00AA16AC">
        <w:t>.</w:t>
      </w:r>
      <w:r w:rsidR="004A3DDB" w:rsidRPr="00AA16AC">
        <w:t xml:space="preserve"> What both feasts </w:t>
      </w:r>
      <w:r w:rsidR="008B27B1" w:rsidRPr="00AA16AC">
        <w:t xml:space="preserve">have in common is that they </w:t>
      </w:r>
      <w:r w:rsidR="00572FDE" w:rsidRPr="00AA16AC">
        <w:t>call us to explore</w:t>
      </w:r>
      <w:r w:rsidR="00582CD5" w:rsidRPr="00AA16AC">
        <w:t xml:space="preserve"> the nature of God and </w:t>
      </w:r>
      <w:r w:rsidR="00572FDE" w:rsidRPr="00AA16AC">
        <w:t xml:space="preserve">to </w:t>
      </w:r>
      <w:r w:rsidR="008B27B1" w:rsidRPr="00AA16AC">
        <w:t>remind us that we are the builders and keepers of God’s church, not our own</w:t>
      </w:r>
      <w:r w:rsidR="001C18F0" w:rsidRPr="00AA16AC">
        <w:t xml:space="preserve">. </w:t>
      </w:r>
    </w:p>
    <w:p w14:paraId="08F183C9" w14:textId="77777777" w:rsidR="00796CBD" w:rsidRDefault="00190606" w:rsidP="00EE744E">
      <w:r w:rsidRPr="00AA16AC">
        <w:t>Still, t</w:t>
      </w:r>
      <w:r w:rsidR="00E16EF6" w:rsidRPr="00AA16AC">
        <w:t xml:space="preserve">hinking about those two bookends of </w:t>
      </w:r>
      <w:r w:rsidR="00C93BE7" w:rsidRPr="00AA16AC">
        <w:t>this</w:t>
      </w:r>
      <w:r w:rsidR="00E16EF6" w:rsidRPr="00AA16AC">
        <w:t xml:space="preserve"> </w:t>
      </w:r>
      <w:r w:rsidR="1AC09253">
        <w:t>exceedingly</w:t>
      </w:r>
      <w:r w:rsidR="00E16EF6" w:rsidRPr="00AA16AC">
        <w:t xml:space="preserve"> long season, I thought, not surprisingly, of a book: </w:t>
      </w:r>
      <w:r w:rsidR="00EE744E" w:rsidRPr="00AA16AC">
        <w:t xml:space="preserve">C.S. Lewis’ children’s novel, </w:t>
      </w:r>
      <w:r w:rsidR="00EE744E" w:rsidRPr="00AA16AC">
        <w:rPr>
          <w:i/>
          <w:iCs/>
        </w:rPr>
        <w:t>The Lion, the Witch, and the Wardrobe</w:t>
      </w:r>
      <w:r w:rsidR="00237EDA" w:rsidRPr="00AA16AC">
        <w:rPr>
          <w:i/>
          <w:iCs/>
        </w:rPr>
        <w:t xml:space="preserve">, </w:t>
      </w:r>
      <w:r w:rsidRPr="00AA16AC">
        <w:t xml:space="preserve">in particular, </w:t>
      </w:r>
      <w:r w:rsidR="00B8549D" w:rsidRPr="00AA16AC">
        <w:t xml:space="preserve">the moment </w:t>
      </w:r>
      <w:r w:rsidR="004A16B1" w:rsidRPr="00AA16AC">
        <w:t>when</w:t>
      </w:r>
      <w:r w:rsidR="00C93BE7" w:rsidRPr="00AA16AC">
        <w:t xml:space="preserve"> </w:t>
      </w:r>
      <w:r w:rsidR="00103E0D" w:rsidRPr="00AA16AC">
        <w:t>Peter, Susan and Lucy</w:t>
      </w:r>
      <w:r w:rsidR="009540E2" w:rsidRPr="00AA16AC">
        <w:t xml:space="preserve"> </w:t>
      </w:r>
      <w:r w:rsidR="00C93BE7" w:rsidRPr="00AA16AC">
        <w:t xml:space="preserve">first </w:t>
      </w:r>
      <w:r w:rsidR="009540E2" w:rsidRPr="00AA16AC">
        <w:t xml:space="preserve">hear about Aslan. </w:t>
      </w:r>
      <w:r w:rsidR="005E6B3A">
        <w:t xml:space="preserve">The other brother Edmund cannot be with them as he is being held hostage by the White Witch. </w:t>
      </w:r>
      <w:r w:rsidR="00237EDA" w:rsidRPr="00AA16AC">
        <w:t>Of course they have not yet actually met Asla</w:t>
      </w:r>
      <w:r w:rsidR="00B26DED" w:rsidRPr="00AA16AC">
        <w:t>n</w:t>
      </w:r>
      <w:r w:rsidR="00237EDA" w:rsidRPr="00AA16AC">
        <w:t xml:space="preserve"> so </w:t>
      </w:r>
      <w:r w:rsidR="00E16EF6" w:rsidRPr="00AA16AC">
        <w:t>Mr. Beaver</w:t>
      </w:r>
      <w:r w:rsidR="009346C3" w:rsidRPr="00AA16AC">
        <w:t>, who is doing the explaining,</w:t>
      </w:r>
      <w:r w:rsidR="00E16EF6" w:rsidRPr="00AA16AC">
        <w:t xml:space="preserve"> </w:t>
      </w:r>
      <w:r w:rsidR="00923125" w:rsidRPr="00AA16AC">
        <w:t>can only give them an</w:t>
      </w:r>
      <w:r w:rsidR="00E16EF6" w:rsidRPr="00AA16AC">
        <w:t xml:space="preserve"> </w:t>
      </w:r>
      <w:r w:rsidR="00E16EF6" w:rsidRPr="00AA16AC">
        <w:rPr>
          <w:i/>
          <w:iCs/>
        </w:rPr>
        <w:t xml:space="preserve">idea </w:t>
      </w:r>
      <w:r w:rsidR="00E16EF6" w:rsidRPr="00AA16AC">
        <w:t>of Aslan.</w:t>
      </w:r>
      <w:r w:rsidR="00EE744E" w:rsidRPr="00AA16AC">
        <w:rPr>
          <w:i/>
          <w:iCs/>
        </w:rPr>
        <w:t xml:space="preserve"> </w:t>
      </w:r>
    </w:p>
    <w:p w14:paraId="63651380" w14:textId="77777777" w:rsidR="00796CBD" w:rsidRDefault="00E16EF6" w:rsidP="00EE744E">
      <w:r w:rsidRPr="00AA16AC">
        <w:t xml:space="preserve">He says, </w:t>
      </w:r>
      <w:r w:rsidR="00EE744E" w:rsidRPr="00AA16AC">
        <w:t xml:space="preserve">“Aslan is a lion- the Lion, the great Lion.” </w:t>
      </w:r>
    </w:p>
    <w:p w14:paraId="0E5262A4" w14:textId="77777777" w:rsidR="00796CBD" w:rsidRDefault="00EE744E" w:rsidP="00EE744E">
      <w:r w:rsidRPr="00AA16AC">
        <w:t xml:space="preserve">“Ooh” said Susan. “I'd thought he was a man. Is he-quite safe? I shall feel </w:t>
      </w:r>
      <w:bookmarkStart w:id="0" w:name="_Int_bENTrW5J"/>
      <w:r w:rsidRPr="00AA16AC">
        <w:t>rather nervous</w:t>
      </w:r>
      <w:bookmarkEnd w:id="0"/>
      <w:r w:rsidRPr="00AA16AC">
        <w:t xml:space="preserve"> about meeting a </w:t>
      </w:r>
      <w:proofErr w:type="gramStart"/>
      <w:r w:rsidRPr="00AA16AC">
        <w:t>lion”...</w:t>
      </w:r>
      <w:proofErr w:type="gramEnd"/>
    </w:p>
    <w:p w14:paraId="59BF739F" w14:textId="77777777" w:rsidR="00796CBD" w:rsidRDefault="00796CBD" w:rsidP="00EE744E">
      <w:r>
        <w:t>“</w:t>
      </w:r>
      <w:r w:rsidR="00EE744E" w:rsidRPr="00AA16AC">
        <w:t>Safe?</w:t>
      </w:r>
      <w:r w:rsidR="00E16EF6" w:rsidRPr="00AA16AC">
        <w:t xml:space="preserve"> Who said anything about safe?</w:t>
      </w:r>
      <w:r w:rsidR="00EE744E" w:rsidRPr="00AA16AC">
        <w:t xml:space="preserve">” said </w:t>
      </w:r>
      <w:r w:rsidR="00645EAD" w:rsidRPr="00AA16AC">
        <w:t>Mr.</w:t>
      </w:r>
      <w:r w:rsidR="00EE744E" w:rsidRPr="00AA16AC">
        <w:t xml:space="preserve"> Beave</w:t>
      </w:r>
      <w:r w:rsidR="00E16EF6" w:rsidRPr="00AA16AC">
        <w:t xml:space="preserve">r. </w:t>
      </w:r>
      <w:r w:rsidR="00EE744E" w:rsidRPr="00AA16AC">
        <w:t>“</w:t>
      </w:r>
      <w:r w:rsidR="00E16EF6" w:rsidRPr="00AA16AC">
        <w:t xml:space="preserve">Didn’t you hear what </w:t>
      </w:r>
      <w:r w:rsidR="00645EAD" w:rsidRPr="00AA16AC">
        <w:t>Mrs.</w:t>
      </w:r>
      <w:r w:rsidR="00E16EF6" w:rsidRPr="00AA16AC">
        <w:t xml:space="preserve"> Beaver told you? </w:t>
      </w:r>
      <w:r w:rsidR="00EE744E" w:rsidRPr="00AA16AC">
        <w:t xml:space="preserve">Who said anything about safe? 'Course he </w:t>
      </w:r>
      <w:bookmarkStart w:id="1" w:name="_Int_zXjWfhfW"/>
      <w:r w:rsidR="00EE744E" w:rsidRPr="00AA16AC">
        <w:t>isn't</w:t>
      </w:r>
      <w:bookmarkEnd w:id="1"/>
      <w:r w:rsidR="00EE744E" w:rsidRPr="00AA16AC">
        <w:t xml:space="preserve"> safe. But </w:t>
      </w:r>
      <w:bookmarkStart w:id="2" w:name="_Int_96oL7AKP"/>
      <w:r w:rsidR="00EE744E" w:rsidRPr="00AA16AC">
        <w:t>he's</w:t>
      </w:r>
      <w:bookmarkEnd w:id="2"/>
      <w:r w:rsidR="00EE744E" w:rsidRPr="00AA16AC">
        <w:t xml:space="preserve"> good. </w:t>
      </w:r>
      <w:r w:rsidR="5C264939">
        <w:t>He is</w:t>
      </w:r>
      <w:r w:rsidR="00EE744E" w:rsidRPr="00AA16AC">
        <w:t xml:space="preserve"> the King, I tell you.”</w:t>
      </w:r>
      <w:r w:rsidR="00E16EF6" w:rsidRPr="00AA16AC">
        <w:t xml:space="preserve"> </w:t>
      </w:r>
    </w:p>
    <w:p w14:paraId="5FDD387C" w14:textId="1F60A5A5" w:rsidR="00EE744E" w:rsidRPr="00AA16AC" w:rsidRDefault="00E16EF6" w:rsidP="00EE744E">
      <w:r w:rsidRPr="00AA16AC">
        <w:t>“I’m longing to see him,” said Peter, “even if I do feel frightened.”</w:t>
      </w:r>
    </w:p>
    <w:p w14:paraId="575B3C0C" w14:textId="504C8E90" w:rsidR="00237EDA" w:rsidRPr="00AA16AC" w:rsidRDefault="001566AA" w:rsidP="00525C61">
      <w:r w:rsidRPr="00AA16AC">
        <w:t>These words turn out to be</w:t>
      </w:r>
      <w:r w:rsidR="00AF4334" w:rsidRPr="00AA16AC">
        <w:t xml:space="preserve"> an accurate foretaste of things to come. Aslan </w:t>
      </w:r>
      <w:r w:rsidR="00D1091E" w:rsidRPr="00AA16AC">
        <w:t xml:space="preserve">is indeed a lion. And he is good. And he </w:t>
      </w:r>
      <w:r w:rsidR="5BF49D5D">
        <w:t>is not</w:t>
      </w:r>
      <w:r w:rsidR="00D1091E" w:rsidRPr="00AA16AC">
        <w:t xml:space="preserve"> safe</w:t>
      </w:r>
      <w:r w:rsidR="008E3AB4" w:rsidRPr="00AA16AC">
        <w:t xml:space="preserve">. But he rescues the </w:t>
      </w:r>
      <w:r w:rsidR="00B8549D" w:rsidRPr="00AA16AC">
        <w:t>children,</w:t>
      </w:r>
      <w:r w:rsidR="008E3AB4" w:rsidRPr="00AA16AC">
        <w:t xml:space="preserve"> and he saves the land from a witch determined to destroy it</w:t>
      </w:r>
      <w:r w:rsidR="000F0FF9" w:rsidRPr="00AA16AC">
        <w:t xml:space="preserve"> and he does so by sacrificing himself</w:t>
      </w:r>
      <w:r w:rsidR="00584F1D" w:rsidRPr="00AA16AC">
        <w:t xml:space="preserve"> and finding a magic deeper than time</w:t>
      </w:r>
      <w:r w:rsidR="004D57B9" w:rsidRPr="00AA16AC">
        <w:t xml:space="preserve"> and death</w:t>
      </w:r>
      <w:r w:rsidR="000F0FF9" w:rsidRPr="00AA16AC">
        <w:t xml:space="preserve">. </w:t>
      </w:r>
    </w:p>
    <w:p w14:paraId="7F7DA4B1" w14:textId="7489FAD0" w:rsidR="00584F1D" w:rsidRPr="00AA16AC" w:rsidRDefault="00584F1D" w:rsidP="00525C61">
      <w:r w:rsidRPr="00AA16AC">
        <w:lastRenderedPageBreak/>
        <w:t>Just as Mr. Beaver invited the children to meet Aslan, Trinity invites us</w:t>
      </w:r>
      <w:r w:rsidR="004D57B9" w:rsidRPr="00AA16AC">
        <w:t>, each year,</w:t>
      </w:r>
      <w:r w:rsidRPr="00AA16AC">
        <w:t xml:space="preserve"> to meet God</w:t>
      </w:r>
      <w:r w:rsidR="004D57B9" w:rsidRPr="00AA16AC">
        <w:t xml:space="preserve"> again for the first time</w:t>
      </w:r>
      <w:r w:rsidRPr="00AA16AC">
        <w:t>.</w:t>
      </w:r>
    </w:p>
    <w:p w14:paraId="240134E0" w14:textId="74F4C81F" w:rsidR="00237EDA" w:rsidRPr="00AA16AC" w:rsidRDefault="00887078" w:rsidP="00EE744E">
      <w:r w:rsidRPr="00AA16AC">
        <w:t xml:space="preserve">God is good. God is not </w:t>
      </w:r>
      <w:r w:rsidR="007D21AF">
        <w:t>always</w:t>
      </w:r>
      <w:r w:rsidRPr="00AA16AC">
        <w:t xml:space="preserve"> safe. </w:t>
      </w:r>
      <w:r w:rsidR="00075769" w:rsidRPr="00AA16AC">
        <w:t xml:space="preserve">But God saves. </w:t>
      </w:r>
      <w:r w:rsidR="008F19E0" w:rsidRPr="00AA16AC">
        <w:t xml:space="preserve">God is wild. </w:t>
      </w:r>
      <w:r w:rsidR="00C83C03" w:rsidRPr="00AA16AC">
        <w:t xml:space="preserve">To try and tame God is to kill him. </w:t>
      </w:r>
      <w:r w:rsidR="005D5264" w:rsidRPr="00AA16AC">
        <w:t xml:space="preserve">And killing God reveals that God cannot be killed. But taming and killing are </w:t>
      </w:r>
      <w:r w:rsidR="00C83C03" w:rsidRPr="00AA16AC">
        <w:t>precisely what White Witches, or Roman emperors</w:t>
      </w:r>
      <w:r w:rsidR="00815421" w:rsidRPr="00AA16AC">
        <w:t xml:space="preserve"> set out to do, </w:t>
      </w:r>
      <w:r w:rsidR="00A66FEC" w:rsidRPr="00AA16AC">
        <w:t xml:space="preserve">and </w:t>
      </w:r>
      <w:r w:rsidR="7AA90DDD">
        <w:t>here is</w:t>
      </w:r>
      <w:r w:rsidR="00A66FEC" w:rsidRPr="00AA16AC">
        <w:t xml:space="preserve"> the fine line we walk. </w:t>
      </w:r>
      <w:r w:rsidR="00FD7AC7" w:rsidRPr="00AA16AC">
        <w:t xml:space="preserve">What we call </w:t>
      </w:r>
      <w:r w:rsidR="00E11610" w:rsidRPr="00AA16AC">
        <w:t xml:space="preserve">Church </w:t>
      </w:r>
      <w:r w:rsidR="00FD7AC7" w:rsidRPr="00AA16AC">
        <w:t xml:space="preserve">doctrine seeks to explain, but if it is used to control, </w:t>
      </w:r>
      <w:r w:rsidR="006D4CBD" w:rsidRPr="00AA16AC">
        <w:t>it can turn deadly.</w:t>
      </w:r>
      <w:r w:rsidR="00681AE9" w:rsidRPr="00AA16AC">
        <w:t xml:space="preserve"> </w:t>
      </w:r>
    </w:p>
    <w:p w14:paraId="3ADEE44A" w14:textId="08BCBCF6" w:rsidR="00F85074" w:rsidRPr="00AA16AC" w:rsidRDefault="00195344" w:rsidP="00F85074">
      <w:pPr>
        <w:rPr>
          <w:rFonts w:eastAsia="Times New Roman"/>
        </w:rPr>
      </w:pPr>
      <w:r w:rsidRPr="00AA16AC">
        <w:t>Since Advent, we have been treated</w:t>
      </w:r>
      <w:r w:rsidR="009956C1" w:rsidRPr="00AA16AC">
        <w:t xml:space="preserve"> to so many different explanations of God</w:t>
      </w:r>
      <w:r w:rsidR="00331A82" w:rsidRPr="00AA16AC">
        <w:t xml:space="preserve">. </w:t>
      </w:r>
      <w:r w:rsidR="007D21AF">
        <w:t xml:space="preserve">A baby in a manger who grows up and </w:t>
      </w:r>
      <w:r w:rsidR="00331A82" w:rsidRPr="00AA16AC">
        <w:t>call</w:t>
      </w:r>
      <w:r w:rsidR="009956C1" w:rsidRPr="00AA16AC">
        <w:t>s</w:t>
      </w:r>
      <w:r w:rsidR="00331A82" w:rsidRPr="00AA16AC">
        <w:t xml:space="preserve"> God his Father. </w:t>
      </w:r>
      <w:r w:rsidR="008C39DC">
        <w:t xml:space="preserve">Who, on </w:t>
      </w:r>
      <w:r w:rsidR="009956C1" w:rsidRPr="00AA16AC">
        <w:t xml:space="preserve">the mountain of the Transfiguration, </w:t>
      </w:r>
      <w:r w:rsidR="008C39DC">
        <w:t>reveals</w:t>
      </w:r>
      <w:r w:rsidR="009956C1" w:rsidRPr="00AA16AC">
        <w:t xml:space="preserve"> </w:t>
      </w:r>
      <w:r w:rsidR="00E726F7" w:rsidRPr="00AA16AC">
        <w:t xml:space="preserve">himself </w:t>
      </w:r>
      <w:r w:rsidR="009956C1" w:rsidRPr="00AA16AC">
        <w:t>as</w:t>
      </w:r>
      <w:r w:rsidR="00E726F7" w:rsidRPr="00AA16AC">
        <w:t xml:space="preserve"> divine light. </w:t>
      </w:r>
      <w:r w:rsidR="008C39DC">
        <w:t xml:space="preserve">Who can turn five loaves and two fish into a feast for thousands. </w:t>
      </w:r>
      <w:r w:rsidR="0082102D" w:rsidRPr="00AA16AC">
        <w:t xml:space="preserve">In today’s gospel, </w:t>
      </w:r>
      <w:r w:rsidR="008C39DC">
        <w:t>Jesus</w:t>
      </w:r>
      <w:r w:rsidR="0082102D" w:rsidRPr="00AA16AC">
        <w:t xml:space="preserve"> says to</w:t>
      </w:r>
      <w:r w:rsidR="00F85074" w:rsidRPr="00AA16AC">
        <w:t xml:space="preserve"> Nicodemus, “</w:t>
      </w:r>
      <w:r w:rsidR="00F85074" w:rsidRPr="00AA16AC">
        <w:rPr>
          <w:rFonts w:eastAsia="Times New Roman"/>
        </w:rPr>
        <w:t xml:space="preserve">The wind blows where it chooses, and you </w:t>
      </w:r>
      <w:bookmarkStart w:id="3" w:name="_Int_hDvr0YYR"/>
      <w:proofErr w:type="gramStart"/>
      <w:r w:rsidR="00F85074" w:rsidRPr="00AA16AC">
        <w:rPr>
          <w:rFonts w:eastAsia="Times New Roman"/>
        </w:rPr>
        <w:t>hear the sound of</w:t>
      </w:r>
      <w:bookmarkEnd w:id="3"/>
      <w:proofErr w:type="gramEnd"/>
      <w:r w:rsidR="00F85074" w:rsidRPr="00AA16AC">
        <w:rPr>
          <w:rFonts w:eastAsia="Times New Roman"/>
        </w:rPr>
        <w:t xml:space="preserve"> it, but you do not know where it comes from or where it goes. So it is with everyone who is born of the Spirit.”</w:t>
      </w:r>
      <w:r w:rsidR="00BA39CE" w:rsidRPr="00AA16AC">
        <w:rPr>
          <w:rFonts w:eastAsia="Times New Roman"/>
        </w:rPr>
        <w:t xml:space="preserve"> The first Christians</w:t>
      </w:r>
      <w:r w:rsidR="00CA0465" w:rsidRPr="00AA16AC">
        <w:rPr>
          <w:rFonts w:eastAsia="Times New Roman"/>
        </w:rPr>
        <w:t xml:space="preserve"> breathed deeply of </w:t>
      </w:r>
      <w:r w:rsidR="0082102D" w:rsidRPr="00AA16AC">
        <w:rPr>
          <w:rFonts w:eastAsia="Times New Roman"/>
        </w:rPr>
        <w:t>all these encounters</w:t>
      </w:r>
      <w:r w:rsidR="00CA0465" w:rsidRPr="00AA16AC">
        <w:rPr>
          <w:rFonts w:eastAsia="Times New Roman"/>
        </w:rPr>
        <w:t xml:space="preserve"> </w:t>
      </w:r>
      <w:r w:rsidR="00387B28" w:rsidRPr="00AA16AC">
        <w:rPr>
          <w:rFonts w:eastAsia="Times New Roman"/>
        </w:rPr>
        <w:t xml:space="preserve">and more </w:t>
      </w:r>
      <w:r w:rsidR="00CA0465" w:rsidRPr="00AA16AC">
        <w:rPr>
          <w:rFonts w:eastAsia="Times New Roman"/>
        </w:rPr>
        <w:t>and found themselves transformed</w:t>
      </w:r>
      <w:r w:rsidR="00456E19" w:rsidRPr="00AA16AC">
        <w:rPr>
          <w:rFonts w:eastAsia="Times New Roman"/>
        </w:rPr>
        <w:t>. They had wildly different experiences of the same wild God</w:t>
      </w:r>
      <w:r w:rsidR="00285779" w:rsidRPr="00AA16AC">
        <w:rPr>
          <w:rFonts w:eastAsia="Times New Roman"/>
        </w:rPr>
        <w:t xml:space="preserve">. They tried to </w:t>
      </w:r>
      <w:r w:rsidR="0082102D" w:rsidRPr="00AA16AC">
        <w:rPr>
          <w:rFonts w:eastAsia="Times New Roman"/>
        </w:rPr>
        <w:t>capture it in words</w:t>
      </w:r>
      <w:r w:rsidR="00285779" w:rsidRPr="00AA16AC">
        <w:rPr>
          <w:rFonts w:eastAsia="Times New Roman"/>
        </w:rPr>
        <w:t>, but</w:t>
      </w:r>
      <w:r w:rsidR="004848E0" w:rsidRPr="00AA16AC">
        <w:rPr>
          <w:rFonts w:eastAsia="Times New Roman"/>
        </w:rPr>
        <w:t xml:space="preserve"> </w:t>
      </w:r>
      <w:r w:rsidR="00954285" w:rsidRPr="00AA16AC">
        <w:rPr>
          <w:rFonts w:eastAsia="Times New Roman"/>
        </w:rPr>
        <w:t xml:space="preserve">they </w:t>
      </w:r>
      <w:r w:rsidR="6771FDF3" w:rsidRPr="3A0DE933">
        <w:rPr>
          <w:rFonts w:eastAsia="Times New Roman"/>
        </w:rPr>
        <w:t>could</w:t>
      </w:r>
      <w:r w:rsidR="004848E0" w:rsidRPr="00AA16AC">
        <w:rPr>
          <w:rFonts w:eastAsia="Times New Roman"/>
        </w:rPr>
        <w:t xml:space="preserve"> </w:t>
      </w:r>
      <w:r w:rsidR="00954285" w:rsidRPr="00AA16AC">
        <w:rPr>
          <w:rFonts w:eastAsia="Times New Roman"/>
        </w:rPr>
        <w:t>not</w:t>
      </w:r>
      <w:r w:rsidR="004848E0" w:rsidRPr="3A0DE933">
        <w:rPr>
          <w:rFonts w:eastAsia="Times New Roman"/>
        </w:rPr>
        <w:t xml:space="preserve">, </w:t>
      </w:r>
      <w:r w:rsidR="00954285" w:rsidRPr="3A0DE933">
        <w:rPr>
          <w:rFonts w:eastAsia="Times New Roman"/>
        </w:rPr>
        <w:t>not</w:t>
      </w:r>
      <w:r w:rsidR="00954285" w:rsidRPr="00AA16AC">
        <w:rPr>
          <w:rFonts w:eastAsia="Times New Roman"/>
        </w:rPr>
        <w:t xml:space="preserve"> </w:t>
      </w:r>
      <w:r w:rsidR="004848E0" w:rsidRPr="00AA16AC">
        <w:rPr>
          <w:rFonts w:eastAsia="Times New Roman"/>
        </w:rPr>
        <w:t xml:space="preserve">really. So to become a Christian </w:t>
      </w:r>
      <w:r w:rsidR="00EA6FC3">
        <w:rPr>
          <w:rFonts w:eastAsia="Times New Roman"/>
        </w:rPr>
        <w:t>meant you</w:t>
      </w:r>
      <w:r w:rsidR="005E1863">
        <w:rPr>
          <w:rFonts w:eastAsia="Times New Roman"/>
        </w:rPr>
        <w:t xml:space="preserve"> entered</w:t>
      </w:r>
      <w:r w:rsidR="004848E0" w:rsidRPr="00AA16AC">
        <w:rPr>
          <w:rFonts w:eastAsia="Times New Roman"/>
        </w:rPr>
        <w:t xml:space="preserve"> a mystery you </w:t>
      </w:r>
      <w:r w:rsidR="00954285" w:rsidRPr="00AA16AC">
        <w:rPr>
          <w:rFonts w:eastAsia="Times New Roman"/>
        </w:rPr>
        <w:t>could never</w:t>
      </w:r>
      <w:r w:rsidR="004848E0" w:rsidRPr="00AA16AC">
        <w:rPr>
          <w:rFonts w:eastAsia="Times New Roman"/>
        </w:rPr>
        <w:t xml:space="preserve"> </w:t>
      </w:r>
      <w:r w:rsidR="002D504A" w:rsidRPr="00AA16AC">
        <w:rPr>
          <w:rFonts w:eastAsia="Times New Roman"/>
        </w:rPr>
        <w:t>solve but</w:t>
      </w:r>
      <w:r w:rsidR="00131D09" w:rsidRPr="00AA16AC">
        <w:rPr>
          <w:rFonts w:eastAsia="Times New Roman"/>
        </w:rPr>
        <w:t xml:space="preserve"> </w:t>
      </w:r>
      <w:r w:rsidR="00954285" w:rsidRPr="00AA16AC">
        <w:rPr>
          <w:rFonts w:eastAsia="Times New Roman"/>
        </w:rPr>
        <w:t>w</w:t>
      </w:r>
      <w:r w:rsidR="00131D09" w:rsidRPr="00AA16AC">
        <w:rPr>
          <w:rFonts w:eastAsia="Times New Roman"/>
        </w:rPr>
        <w:t>ould save you.</w:t>
      </w:r>
      <w:r w:rsidR="00F176AB" w:rsidRPr="00AA16AC">
        <w:rPr>
          <w:rFonts w:eastAsia="Times New Roman"/>
        </w:rPr>
        <w:t xml:space="preserve"> A mystery so great that </w:t>
      </w:r>
      <w:r w:rsidR="005E1863">
        <w:rPr>
          <w:rFonts w:eastAsia="Times New Roman"/>
        </w:rPr>
        <w:t xml:space="preserve">in Jesus’ own words, </w:t>
      </w:r>
      <w:r w:rsidR="00F176AB" w:rsidRPr="00AA16AC">
        <w:rPr>
          <w:rFonts w:eastAsia="Times New Roman"/>
        </w:rPr>
        <w:t xml:space="preserve">“the powers of hell </w:t>
      </w:r>
      <w:r w:rsidR="005E1863">
        <w:rPr>
          <w:rFonts w:eastAsia="Times New Roman"/>
        </w:rPr>
        <w:t>can</w:t>
      </w:r>
      <w:r w:rsidR="00F176AB" w:rsidRPr="00AA16AC">
        <w:rPr>
          <w:rFonts w:eastAsia="Times New Roman"/>
        </w:rPr>
        <w:t>not prevail against it.”</w:t>
      </w:r>
    </w:p>
    <w:p w14:paraId="6A09E92A" w14:textId="76447A95" w:rsidR="00532E5D" w:rsidRPr="00AA16AC" w:rsidRDefault="00532E5D" w:rsidP="00F85074">
      <w:pPr>
        <w:rPr>
          <w:rFonts w:eastAsia="Times New Roman"/>
        </w:rPr>
      </w:pPr>
      <w:r w:rsidRPr="00AA16AC">
        <w:rPr>
          <w:rFonts w:eastAsia="Times New Roman"/>
        </w:rPr>
        <w:t xml:space="preserve">So </w:t>
      </w:r>
      <w:r w:rsidR="4A9E43E7" w:rsidRPr="3A0DE933">
        <w:rPr>
          <w:rFonts w:eastAsia="Times New Roman"/>
        </w:rPr>
        <w:t>what is</w:t>
      </w:r>
      <w:r w:rsidRPr="00AA16AC">
        <w:rPr>
          <w:rFonts w:eastAsia="Times New Roman"/>
        </w:rPr>
        <w:t xml:space="preserve"> the church </w:t>
      </w:r>
      <w:r w:rsidR="005E1863">
        <w:rPr>
          <w:rFonts w:eastAsia="Times New Roman"/>
        </w:rPr>
        <w:t xml:space="preserve">think it is </w:t>
      </w:r>
      <w:r w:rsidRPr="00AA16AC">
        <w:rPr>
          <w:rFonts w:eastAsia="Times New Roman"/>
        </w:rPr>
        <w:t>doing when it threatens us with hell?</w:t>
      </w:r>
    </w:p>
    <w:p w14:paraId="152F6A89" w14:textId="4CEEAA7D" w:rsidR="00D2424B" w:rsidRPr="00AA16AC" w:rsidRDefault="00532E5D" w:rsidP="00EE744E">
      <w:r w:rsidRPr="00AA16AC">
        <w:t xml:space="preserve">For that, we have the </w:t>
      </w:r>
      <w:r w:rsidR="00131D09" w:rsidRPr="00AA16AC">
        <w:t>Emperor Constantine</w:t>
      </w:r>
      <w:r w:rsidRPr="00AA16AC">
        <w:t xml:space="preserve"> to thank</w:t>
      </w:r>
      <w:r w:rsidR="002D504A" w:rsidRPr="00AA16AC">
        <w:t xml:space="preserve">, </w:t>
      </w:r>
      <w:r w:rsidR="00D2424B" w:rsidRPr="00AA16AC">
        <w:t xml:space="preserve">the man who </w:t>
      </w:r>
      <w:r w:rsidRPr="00AA16AC">
        <w:t>turned</w:t>
      </w:r>
      <w:r w:rsidR="00D2424B" w:rsidRPr="00AA16AC">
        <w:t xml:space="preserve"> Christianity </w:t>
      </w:r>
      <w:r w:rsidRPr="00AA16AC">
        <w:t>from</w:t>
      </w:r>
      <w:r w:rsidR="009F728D" w:rsidRPr="00AA16AC">
        <w:t xml:space="preserve"> a mystery into </w:t>
      </w:r>
      <w:r w:rsidR="00D2424B" w:rsidRPr="00AA16AC">
        <w:t>the state religion</w:t>
      </w:r>
      <w:r w:rsidR="002D504A" w:rsidRPr="00AA16AC">
        <w:t>. Like all emperors</w:t>
      </w:r>
      <w:r w:rsidR="008D28DC" w:rsidRPr="00AA16AC">
        <w:t xml:space="preserve"> and white witches, Constantine </w:t>
      </w:r>
      <w:r w:rsidR="00D2424B" w:rsidRPr="00AA16AC">
        <w:t xml:space="preserve">had little taste for ambiguity. Something either was or it </w:t>
      </w:r>
      <w:r w:rsidR="0D12CF4B">
        <w:t>was not</w:t>
      </w:r>
      <w:r w:rsidR="00D2424B">
        <w:t>.</w:t>
      </w:r>
      <w:r w:rsidR="00D2424B" w:rsidRPr="00AA16AC">
        <w:t xml:space="preserve"> </w:t>
      </w:r>
      <w:r w:rsidR="008D28DC" w:rsidRPr="00AA16AC">
        <w:t>The</w:t>
      </w:r>
      <w:r w:rsidR="00D2424B" w:rsidRPr="00AA16AC">
        <w:t xml:space="preserve"> sign </w:t>
      </w:r>
      <w:r w:rsidR="00D2424B" w:rsidRPr="00AA16AC">
        <w:rPr>
          <w:i/>
          <w:iCs/>
        </w:rPr>
        <w:t xml:space="preserve">Chi Rho </w:t>
      </w:r>
      <w:r w:rsidR="00D2424B" w:rsidRPr="00AA16AC">
        <w:t xml:space="preserve">“Christ is King” had led him to victory on the Milvian bridge, and that was a sign to Constantine that </w:t>
      </w:r>
      <w:r w:rsidR="00F25782" w:rsidRPr="00AA16AC">
        <w:t xml:space="preserve">he owed his own power to Christ, </w:t>
      </w:r>
      <w:r w:rsidR="00D2424B" w:rsidRPr="00AA16AC">
        <w:t xml:space="preserve">but he </w:t>
      </w:r>
      <w:r w:rsidR="00C9425B" w:rsidRPr="00AA16AC">
        <w:t xml:space="preserve">also </w:t>
      </w:r>
      <w:r w:rsidR="00D2424B" w:rsidRPr="00AA16AC">
        <w:t xml:space="preserve">had </w:t>
      </w:r>
      <w:r w:rsidR="001B28DA" w:rsidRPr="00AA16AC">
        <w:t>no patience</w:t>
      </w:r>
      <w:r w:rsidR="00D2424B" w:rsidRPr="00AA16AC">
        <w:t xml:space="preserve"> for the constant debates of bishops and mystics and </w:t>
      </w:r>
      <w:r w:rsidR="00D2424B" w:rsidRPr="00AA16AC">
        <w:lastRenderedPageBreak/>
        <w:t>traveling preachers and street corner prophets and Alexandrians and Antiochenes, as to the nature and works of God. Constantine was a general. He wanted a straight answer.</w:t>
      </w:r>
    </w:p>
    <w:p w14:paraId="6F506E88" w14:textId="139CE5D3" w:rsidR="0052605A" w:rsidRPr="00AA16AC" w:rsidRDefault="0052605A" w:rsidP="00EE744E">
      <w:r w:rsidRPr="00AA16AC">
        <w:t>And so the Nicene Creed was born.</w:t>
      </w:r>
      <w:r w:rsidR="0044708D">
        <w:t xml:space="preserve"> </w:t>
      </w:r>
    </w:p>
    <w:p w14:paraId="34F85CF3" w14:textId="6791FEF4" w:rsidR="00D2424B" w:rsidRPr="00AA16AC" w:rsidRDefault="00D2424B" w:rsidP="00EE744E">
      <w:r w:rsidRPr="00AA16AC">
        <w:t xml:space="preserve">And like all straight answers, Constantine and his Creed </w:t>
      </w:r>
      <w:r w:rsidR="00C9425B" w:rsidRPr="00AA16AC">
        <w:t xml:space="preserve">produced </w:t>
      </w:r>
      <w:r w:rsidRPr="00AA16AC">
        <w:t xml:space="preserve">a great many unintended consequences. </w:t>
      </w:r>
      <w:r w:rsidR="0044708D">
        <w:t xml:space="preserve">Over time, </w:t>
      </w:r>
      <w:r w:rsidRPr="00AA16AC">
        <w:t xml:space="preserve">Creed became a kind of “pledge of allegiance,” a </w:t>
      </w:r>
      <w:r w:rsidR="00A40450" w:rsidRPr="00AA16AC">
        <w:t>litmus test of loyalty and obedience</w:t>
      </w:r>
      <w:r w:rsidR="0022310E" w:rsidRPr="00AA16AC">
        <w:t xml:space="preserve">. Mystery morphed into slogan. </w:t>
      </w:r>
      <w:r w:rsidR="000C0298" w:rsidRPr="00AA16AC">
        <w:t xml:space="preserve">Into </w:t>
      </w:r>
      <w:r w:rsidR="007F7ED0" w:rsidRPr="00AA16AC">
        <w:t>absurd beliefs</w:t>
      </w:r>
      <w:r w:rsidR="00010AB5" w:rsidRPr="00AA16AC">
        <w:t xml:space="preserve"> like the </w:t>
      </w:r>
      <w:r w:rsidR="0044708D">
        <w:t xml:space="preserve">recent </w:t>
      </w:r>
      <w:r w:rsidR="00010AB5" w:rsidRPr="00AA16AC">
        <w:t>idea that the earth is only 10,000 years old and that things like fossils and the sedimentary layers of the Grand Canyon are little “tricks” placed there by God to test our faith.</w:t>
      </w:r>
    </w:p>
    <w:p w14:paraId="0C0885A6" w14:textId="58BD0D98" w:rsidR="00A5539F" w:rsidRPr="00AA16AC" w:rsidRDefault="00A5539F" w:rsidP="00EE744E">
      <w:r w:rsidRPr="00AA16AC">
        <w:t xml:space="preserve">God </w:t>
      </w:r>
      <w:r w:rsidR="589C64FF">
        <w:t>does not</w:t>
      </w:r>
      <w:r w:rsidRPr="00AA16AC">
        <w:t xml:space="preserve"> play tricks. </w:t>
      </w:r>
    </w:p>
    <w:p w14:paraId="3828F8C8" w14:textId="078CB138" w:rsidR="00172328" w:rsidRDefault="00172328" w:rsidP="00EE744E">
      <w:r w:rsidRPr="00AA16AC">
        <w:t xml:space="preserve">And </w:t>
      </w:r>
      <w:r w:rsidR="00E53A44" w:rsidRPr="00AA16AC">
        <w:t xml:space="preserve">an ambiguous </w:t>
      </w:r>
      <w:r w:rsidR="00AD712E" w:rsidRPr="00AA16AC">
        <w:t xml:space="preserve">three-in-one </w:t>
      </w:r>
      <w:r w:rsidRPr="00AA16AC">
        <w:t xml:space="preserve">God </w:t>
      </w:r>
      <w:r w:rsidR="24688E0F">
        <w:t>should not</w:t>
      </w:r>
      <w:r w:rsidRPr="00AA16AC">
        <w:t xml:space="preserve"> be taken literally.</w:t>
      </w:r>
    </w:p>
    <w:p w14:paraId="7E0CCF3B" w14:textId="25E94C38" w:rsidR="00EC13AA" w:rsidRPr="00AA16AC" w:rsidRDefault="00EC13AA" w:rsidP="00EE744E">
      <w:r>
        <w:t>The word “love” does not appear once in the Nicene Creed.</w:t>
      </w:r>
      <w:r>
        <w:rPr>
          <w:rStyle w:val="FootnoteReference"/>
        </w:rPr>
        <w:footnoteReference w:id="2"/>
      </w:r>
    </w:p>
    <w:p w14:paraId="504D0245" w14:textId="5563C187" w:rsidR="00846AD5" w:rsidRPr="00AA16AC" w:rsidRDefault="00085BD0" w:rsidP="00E501F6">
      <w:r w:rsidRPr="00AA16AC">
        <w:t xml:space="preserve">Religious teachings are by their very nature </w:t>
      </w:r>
      <w:r w:rsidR="00F2217E" w:rsidRPr="00AA16AC">
        <w:t>hard to understand</w:t>
      </w:r>
      <w:r w:rsidRPr="00AA16AC">
        <w:t>, because</w:t>
      </w:r>
      <w:r w:rsidR="009405F2" w:rsidRPr="00AA16AC">
        <w:t>, and this is very important,</w:t>
      </w:r>
      <w:r w:rsidRPr="00AA16AC">
        <w:t xml:space="preserve"> they seek to bypass the brain entirely </w:t>
      </w:r>
      <w:r w:rsidR="00727049" w:rsidRPr="00AA16AC">
        <w:t>and settle into a different kind of knowing</w:t>
      </w:r>
      <w:r w:rsidR="006710A9" w:rsidRPr="00AA16AC">
        <w:t xml:space="preserve">, the knowing of </w:t>
      </w:r>
      <w:r w:rsidR="004A2923">
        <w:t>body,</w:t>
      </w:r>
      <w:r w:rsidR="006710A9" w:rsidRPr="00AA16AC">
        <w:t xml:space="preserve"> </w:t>
      </w:r>
      <w:r w:rsidRPr="00AA16AC">
        <w:t xml:space="preserve">mind and heart, a place wider than words, </w:t>
      </w:r>
      <w:r w:rsidR="008C1639" w:rsidRPr="00AA16AC">
        <w:t xml:space="preserve">even if words point to it, </w:t>
      </w:r>
      <w:r w:rsidRPr="00AA16AC">
        <w:t xml:space="preserve">a place which can only be experienced. So, </w:t>
      </w:r>
      <w:r w:rsidR="00307709" w:rsidRPr="00AA16AC">
        <w:t>returning to the idea of God as Trinity, which is what we</w:t>
      </w:r>
      <w:r w:rsidR="00CC487D" w:rsidRPr="00AA16AC">
        <w:t xml:space="preserve"> are today celebrating, </w:t>
      </w:r>
      <w:r w:rsidRPr="00AA16AC">
        <w:t xml:space="preserve">there is no way anyone can explain how God can be three </w:t>
      </w:r>
      <w:r w:rsidR="00887353" w:rsidRPr="00AA16AC">
        <w:t xml:space="preserve">different </w:t>
      </w:r>
      <w:r w:rsidRPr="00AA16AC">
        <w:t xml:space="preserve">persons and not three </w:t>
      </w:r>
      <w:r w:rsidR="00887353" w:rsidRPr="00AA16AC">
        <w:t xml:space="preserve">different </w:t>
      </w:r>
      <w:r w:rsidRPr="00AA16AC">
        <w:t xml:space="preserve">gods, </w:t>
      </w:r>
      <w:r w:rsidR="00D05C6C" w:rsidRPr="00AA16AC">
        <w:t xml:space="preserve">just as </w:t>
      </w:r>
      <w:r w:rsidR="00887353" w:rsidRPr="00AA16AC">
        <w:t xml:space="preserve">with Aslan, </w:t>
      </w:r>
      <w:r w:rsidR="41C198F1">
        <w:t>it is</w:t>
      </w:r>
      <w:r w:rsidR="00D05C6C" w:rsidRPr="00AA16AC">
        <w:t xml:space="preserve"> </w:t>
      </w:r>
      <w:bookmarkStart w:id="4" w:name="_Int_xCzCGaTy"/>
      <w:r w:rsidR="00D05C6C" w:rsidRPr="00AA16AC">
        <w:t>very hard</w:t>
      </w:r>
      <w:bookmarkEnd w:id="4"/>
      <w:r w:rsidR="00D05C6C" w:rsidRPr="00AA16AC">
        <w:t xml:space="preserve"> to grasp how </w:t>
      </w:r>
      <w:r w:rsidR="00E13EC7">
        <w:t xml:space="preserve">a wild animal can be both good and dangerous and the ruler of people. </w:t>
      </w:r>
      <w:r w:rsidR="008C1639" w:rsidRPr="00AA16AC">
        <w:t>Or as theologian Fred Sanders writes, “</w:t>
      </w:r>
      <w:r w:rsidR="00E501F6" w:rsidRPr="00AA16AC">
        <w:t>T</w:t>
      </w:r>
      <w:r w:rsidR="008C1639" w:rsidRPr="00AA16AC">
        <w:t>he task of the doctrine of the Trinity is to describe the connection between God and the economy of salvation</w:t>
      </w:r>
      <w:r w:rsidR="00E501F6" w:rsidRPr="00AA16AC">
        <w:t xml:space="preserve">.” </w:t>
      </w:r>
    </w:p>
    <w:p w14:paraId="09B1E9BA" w14:textId="6FC76A7C" w:rsidR="00EE744E" w:rsidRPr="00AA16AC" w:rsidRDefault="00E501F6" w:rsidP="00E501F6">
      <w:r w:rsidRPr="00AA16AC">
        <w:t>Are you totally confused at this point? Good! So am I.</w:t>
      </w:r>
    </w:p>
    <w:p w14:paraId="62EB1E20" w14:textId="7F20D5B7" w:rsidR="00A965F0" w:rsidRPr="00AA16AC" w:rsidRDefault="00EF3AC7" w:rsidP="00E501F6">
      <w:r>
        <w:lastRenderedPageBreak/>
        <w:t>You can’t explain the Trinity.</w:t>
      </w:r>
      <w:r w:rsidR="009C3FD6" w:rsidRPr="00AA16AC">
        <w:t xml:space="preserve"> Or how salvation can be an economy.</w:t>
      </w:r>
      <w:r w:rsidR="00461103" w:rsidRPr="00AA16AC">
        <w:t xml:space="preserve"> (Which I will explore with you later.)</w:t>
      </w:r>
    </w:p>
    <w:p w14:paraId="0461A5C3" w14:textId="505AB332" w:rsidR="002F2354" w:rsidRPr="00AA16AC" w:rsidRDefault="002F2354" w:rsidP="00E501F6">
      <w:r w:rsidRPr="00AA16AC">
        <w:t>The Sundays following Pentecost call us every year to build the church.</w:t>
      </w:r>
      <w:r w:rsidR="00D33011" w:rsidRPr="00AA16AC">
        <w:t xml:space="preserve"> And if we are going to do that in a way that honors who God is, who Jesus is, who the Holy Spirit is, we need to </w:t>
      </w:r>
      <w:r w:rsidR="00DC389F" w:rsidRPr="00AA16AC">
        <w:t>know them</w:t>
      </w:r>
      <w:r w:rsidR="00D33011" w:rsidRPr="00AA16AC">
        <w:t>.</w:t>
      </w:r>
      <w:r w:rsidR="0032074B" w:rsidRPr="00AA16AC">
        <w:t xml:space="preserve"> </w:t>
      </w:r>
      <w:r w:rsidR="00EB2912" w:rsidRPr="00AA16AC">
        <w:t>And the only way to even begin to know them</w:t>
      </w:r>
      <w:r w:rsidR="00A4743E" w:rsidRPr="00AA16AC">
        <w:t xml:space="preserve"> is that their reality lies not in their substance, but in the relationship between them.</w:t>
      </w:r>
      <w:r w:rsidR="0021057C" w:rsidRPr="00AA16AC">
        <w:t xml:space="preserve"> </w:t>
      </w:r>
      <w:r w:rsidR="00C178BF" w:rsidRPr="00AA16AC">
        <w:t xml:space="preserve">If I </w:t>
      </w:r>
      <w:r w:rsidR="00FE0394" w:rsidRPr="00AA16AC">
        <w:t xml:space="preserve">try to separate </w:t>
      </w:r>
      <w:r w:rsidR="00102499" w:rsidRPr="00AA16AC">
        <w:t xml:space="preserve">the three into ones, if I </w:t>
      </w:r>
      <w:r w:rsidR="00C178BF" w:rsidRPr="00AA16AC">
        <w:t xml:space="preserve">see God </w:t>
      </w:r>
      <w:r w:rsidR="00EA777F">
        <w:t xml:space="preserve">as an entity unto himself, </w:t>
      </w:r>
      <w:r w:rsidR="00C178BF" w:rsidRPr="00AA16AC">
        <w:t xml:space="preserve">a stern judge, a heavenly patriarch, </w:t>
      </w:r>
      <w:r w:rsidR="000859A5" w:rsidRPr="00AA16AC">
        <w:t xml:space="preserve">an angry tyrant, </w:t>
      </w:r>
      <w:r w:rsidR="00102499" w:rsidRPr="00AA16AC">
        <w:t xml:space="preserve">or even a mother hen, </w:t>
      </w:r>
      <w:r w:rsidR="000859A5" w:rsidRPr="00AA16AC">
        <w:t xml:space="preserve">I have made something living </w:t>
      </w:r>
      <w:r w:rsidR="00433445" w:rsidRPr="00AA16AC">
        <w:t xml:space="preserve">and moving </w:t>
      </w:r>
      <w:r w:rsidR="000859A5" w:rsidRPr="00AA16AC">
        <w:t xml:space="preserve">into a </w:t>
      </w:r>
      <w:r w:rsidR="00433445" w:rsidRPr="00AA16AC">
        <w:t>static</w:t>
      </w:r>
      <w:r w:rsidR="000859A5" w:rsidRPr="00AA16AC">
        <w:t xml:space="preserve"> idol. </w:t>
      </w:r>
      <w:r w:rsidR="00486FE5" w:rsidRPr="00AA16AC">
        <w:t xml:space="preserve">If I see </w:t>
      </w:r>
      <w:r w:rsidR="0032074B" w:rsidRPr="00AA16AC">
        <w:t xml:space="preserve">Jesus </w:t>
      </w:r>
      <w:r w:rsidR="00486FE5" w:rsidRPr="00AA16AC">
        <w:t xml:space="preserve">as an impossible standard of </w:t>
      </w:r>
      <w:r w:rsidR="00BB56B8" w:rsidRPr="00AA16AC">
        <w:t xml:space="preserve">human </w:t>
      </w:r>
      <w:r w:rsidR="00486FE5" w:rsidRPr="00AA16AC">
        <w:t>perfection</w:t>
      </w:r>
      <w:r w:rsidR="00A52FFF">
        <w:t xml:space="preserve"> which I can never live up to</w:t>
      </w:r>
      <w:r w:rsidR="00486FE5" w:rsidRPr="00AA16AC">
        <w:t xml:space="preserve">, I have closed myself to </w:t>
      </w:r>
      <w:r w:rsidR="00A11271" w:rsidRPr="00AA16AC">
        <w:t xml:space="preserve">growing in his love. If I </w:t>
      </w:r>
      <w:r w:rsidR="005C6DEC" w:rsidRPr="00AA16AC">
        <w:t xml:space="preserve">try to force the Holy Spirit to conform to my expectations, </w:t>
      </w:r>
      <w:r w:rsidR="0021057C" w:rsidRPr="00AA16AC">
        <w:t>I risk going quite mad</w:t>
      </w:r>
      <w:r w:rsidR="005C6DEC" w:rsidRPr="00AA16AC">
        <w:t xml:space="preserve">. </w:t>
      </w:r>
    </w:p>
    <w:p w14:paraId="083D9DCE" w14:textId="1606BECB" w:rsidR="00615C25" w:rsidRPr="00AA16AC" w:rsidRDefault="00524BFA" w:rsidP="00524BFA">
      <w:r w:rsidRPr="00AA16AC">
        <w:t xml:space="preserve">The whole point of Trinity is not to </w:t>
      </w:r>
      <w:r w:rsidR="0021057C" w:rsidRPr="00AA16AC">
        <w:t>explain</w:t>
      </w:r>
      <w:r w:rsidRPr="00AA16AC">
        <w:t xml:space="preserve"> a doctrine, but to meet </w:t>
      </w:r>
      <w:r w:rsidR="0021057C" w:rsidRPr="00AA16AC">
        <w:t>a</w:t>
      </w:r>
      <w:r w:rsidRPr="00AA16AC">
        <w:t xml:space="preserve"> living God.</w:t>
      </w:r>
    </w:p>
    <w:p w14:paraId="5DD98831" w14:textId="12140457" w:rsidR="00230133" w:rsidRPr="00AA16AC" w:rsidRDefault="00230133" w:rsidP="00E501F6">
      <w:r w:rsidRPr="00AA16AC">
        <w:t>Creation.</w:t>
      </w:r>
      <w:r w:rsidR="00450B2A" w:rsidRPr="00AA16AC">
        <w:t xml:space="preserve"> </w:t>
      </w:r>
      <w:r w:rsidR="00386619" w:rsidRPr="00AA16AC">
        <w:t>Love.</w:t>
      </w:r>
      <w:r w:rsidR="000D47C0" w:rsidRPr="00AA16AC">
        <w:t xml:space="preserve"> </w:t>
      </w:r>
      <w:r w:rsidR="618BD3FF">
        <w:t>Wisdom</w:t>
      </w:r>
      <w:r w:rsidR="000D47C0">
        <w:t>.</w:t>
      </w:r>
    </w:p>
    <w:p w14:paraId="66060C01" w14:textId="0BE88B55" w:rsidR="00856228" w:rsidRPr="00AA16AC" w:rsidRDefault="00856228" w:rsidP="00E501F6">
      <w:pPr>
        <w:rPr>
          <w:rFonts w:eastAsia="Times New Roman"/>
        </w:rPr>
      </w:pPr>
      <w:r w:rsidRPr="00AA16AC">
        <w:rPr>
          <w:rFonts w:eastAsia="Times New Roman"/>
        </w:rPr>
        <w:t xml:space="preserve">God is a </w:t>
      </w:r>
      <w:proofErr w:type="spellStart"/>
      <w:r w:rsidRPr="00AA16AC">
        <w:rPr>
          <w:rFonts w:eastAsia="Times New Roman"/>
        </w:rPr>
        <w:t>father</w:t>
      </w:r>
      <w:r w:rsidR="00A73559">
        <w:rPr>
          <w:rFonts w:eastAsia="Times New Roman"/>
        </w:rPr>
        <w:t>mother</w:t>
      </w:r>
      <w:proofErr w:type="spellEnd"/>
      <w:r w:rsidRPr="00AA16AC">
        <w:rPr>
          <w:rFonts w:eastAsia="Times New Roman"/>
        </w:rPr>
        <w:t>. God is a son.</w:t>
      </w:r>
      <w:r w:rsidR="009A4541" w:rsidRPr="00AA16AC">
        <w:rPr>
          <w:rFonts w:eastAsia="Times New Roman"/>
        </w:rPr>
        <w:t xml:space="preserve"> God is a relationship between a </w:t>
      </w:r>
      <w:proofErr w:type="spellStart"/>
      <w:r w:rsidR="009A4541" w:rsidRPr="00AA16AC">
        <w:rPr>
          <w:rFonts w:eastAsia="Times New Roman"/>
        </w:rPr>
        <w:t>father</w:t>
      </w:r>
      <w:r w:rsidR="00A73559">
        <w:rPr>
          <w:rFonts w:eastAsia="Times New Roman"/>
        </w:rPr>
        <w:t>mother</w:t>
      </w:r>
      <w:proofErr w:type="spellEnd"/>
      <w:r w:rsidR="009A4541" w:rsidRPr="00AA16AC">
        <w:rPr>
          <w:rFonts w:eastAsia="Times New Roman"/>
        </w:rPr>
        <w:t xml:space="preserve"> and a son.</w:t>
      </w:r>
      <w:r w:rsidR="00C10630" w:rsidRPr="00AA16AC">
        <w:rPr>
          <w:rFonts w:eastAsia="Times New Roman"/>
        </w:rPr>
        <w:t xml:space="preserve"> The spirit is the wind, the wind that blows through our minds</w:t>
      </w:r>
      <w:r w:rsidR="004F19D9" w:rsidRPr="00AA16AC">
        <w:rPr>
          <w:rFonts w:eastAsia="Times New Roman"/>
        </w:rPr>
        <w:t xml:space="preserve">, opening them, </w:t>
      </w:r>
      <w:r w:rsidR="00A73559">
        <w:rPr>
          <w:rFonts w:eastAsia="Times New Roman"/>
        </w:rPr>
        <w:t>blowing away millennia of dust and cobwebs</w:t>
      </w:r>
      <w:r w:rsidR="00075ABD">
        <w:rPr>
          <w:rFonts w:eastAsia="Times New Roman"/>
        </w:rPr>
        <w:t xml:space="preserve">, </w:t>
      </w:r>
      <w:r w:rsidR="004F19D9" w:rsidRPr="00AA16AC">
        <w:rPr>
          <w:rFonts w:eastAsia="Times New Roman"/>
        </w:rPr>
        <w:t xml:space="preserve">surprising us, </w:t>
      </w:r>
      <w:r w:rsidR="006F3CBD" w:rsidRPr="00AA16AC">
        <w:rPr>
          <w:rFonts w:eastAsia="Times New Roman"/>
        </w:rPr>
        <w:t>making the old new.</w:t>
      </w:r>
      <w:r w:rsidR="007E67B2" w:rsidRPr="00AA16AC">
        <w:rPr>
          <w:rFonts w:eastAsia="Times New Roman"/>
        </w:rPr>
        <w:t xml:space="preserve"> The wind is the fire that touches us, </w:t>
      </w:r>
      <w:r w:rsidR="000170CA" w:rsidRPr="00AA16AC">
        <w:rPr>
          <w:rFonts w:eastAsia="Times New Roman"/>
        </w:rPr>
        <w:t>like the coal that touched Isaiah’s tongue</w:t>
      </w:r>
      <w:r w:rsidR="001237B2" w:rsidRPr="00AA16AC">
        <w:rPr>
          <w:rFonts w:eastAsia="Times New Roman"/>
        </w:rPr>
        <w:t xml:space="preserve">, not burning, but setting a prophet’s soul on fire. </w:t>
      </w:r>
      <w:r w:rsidR="001A7561" w:rsidRPr="00AA16AC">
        <w:rPr>
          <w:rFonts w:eastAsia="Times New Roman"/>
        </w:rPr>
        <w:t>To know God is to participate fully in the mystery of life, the universe, and everything</w:t>
      </w:r>
      <w:r w:rsidR="006C2703" w:rsidRPr="00AA16AC">
        <w:rPr>
          <w:rFonts w:eastAsia="Times New Roman"/>
        </w:rPr>
        <w:t>.</w:t>
      </w:r>
    </w:p>
    <w:p w14:paraId="7028F302" w14:textId="523A289C" w:rsidR="001621EF" w:rsidRPr="00AA16AC" w:rsidRDefault="1C40654D" w:rsidP="00A87286">
      <w:r w:rsidRPr="3A0DE933">
        <w:rPr>
          <w:rFonts w:eastAsia="Times New Roman"/>
        </w:rPr>
        <w:t>It is</w:t>
      </w:r>
      <w:r w:rsidR="00952B53" w:rsidRPr="00AA16AC">
        <w:rPr>
          <w:rFonts w:eastAsia="Times New Roman"/>
        </w:rPr>
        <w:t xml:space="preserve"> not all light and stardust</w:t>
      </w:r>
      <w:r w:rsidR="00075ABD">
        <w:rPr>
          <w:rFonts w:eastAsia="Times New Roman"/>
        </w:rPr>
        <w:t xml:space="preserve"> out there</w:t>
      </w:r>
      <w:r w:rsidR="00952B53" w:rsidRPr="00AA16AC">
        <w:rPr>
          <w:rFonts w:eastAsia="Times New Roman"/>
        </w:rPr>
        <w:t>, my friends</w:t>
      </w:r>
      <w:r w:rsidR="0056769D" w:rsidRPr="00AA16AC">
        <w:rPr>
          <w:rFonts w:eastAsia="Times New Roman"/>
        </w:rPr>
        <w:t xml:space="preserve">, for the universe is far greater </w:t>
      </w:r>
      <w:r w:rsidR="003C0E54">
        <w:rPr>
          <w:rFonts w:eastAsia="Times New Roman"/>
        </w:rPr>
        <w:t xml:space="preserve">and wilder </w:t>
      </w:r>
      <w:r w:rsidR="0056769D" w:rsidRPr="00AA16AC">
        <w:rPr>
          <w:rFonts w:eastAsia="Times New Roman"/>
        </w:rPr>
        <w:t>than I</w:t>
      </w:r>
      <w:r w:rsidR="007E3197" w:rsidRPr="00AA16AC">
        <w:rPr>
          <w:rFonts w:eastAsia="Times New Roman"/>
        </w:rPr>
        <w:t xml:space="preserve">, </w:t>
      </w:r>
      <w:r w:rsidR="003C0E54">
        <w:rPr>
          <w:rFonts w:eastAsia="Times New Roman"/>
        </w:rPr>
        <w:t>while</w:t>
      </w:r>
      <w:r w:rsidR="007E3197" w:rsidRPr="00AA16AC">
        <w:rPr>
          <w:rFonts w:eastAsia="Times New Roman"/>
        </w:rPr>
        <w:t xml:space="preserve"> I live in a world where there is much suffering, and if, like Christ, </w:t>
      </w:r>
      <w:r w:rsidR="001621EF" w:rsidRPr="00AA16AC">
        <w:rPr>
          <w:rFonts w:eastAsia="Times New Roman"/>
        </w:rPr>
        <w:t xml:space="preserve">I am here to love that suffering out of existence, I </w:t>
      </w:r>
      <w:bookmarkStart w:id="5" w:name="_Int_SMkasSws"/>
      <w:proofErr w:type="gramStart"/>
      <w:r w:rsidR="001621EF" w:rsidRPr="00AA16AC">
        <w:rPr>
          <w:rFonts w:eastAsia="Times New Roman"/>
        </w:rPr>
        <w:t>have to</w:t>
      </w:r>
      <w:bookmarkEnd w:id="5"/>
      <w:proofErr w:type="gramEnd"/>
      <w:r w:rsidR="001621EF" w:rsidRPr="00AA16AC">
        <w:rPr>
          <w:rFonts w:eastAsia="Times New Roman"/>
        </w:rPr>
        <w:t xml:space="preserve"> face it first.</w:t>
      </w:r>
      <w:r w:rsidR="005932F3" w:rsidRPr="00AA16AC">
        <w:rPr>
          <w:rFonts w:eastAsia="Times New Roman"/>
        </w:rPr>
        <w:t xml:space="preserve"> Or as Peter </w:t>
      </w:r>
      <w:r w:rsidR="003C0E54">
        <w:rPr>
          <w:rFonts w:eastAsia="Times New Roman"/>
        </w:rPr>
        <w:t xml:space="preserve">of Narnia </w:t>
      </w:r>
      <w:r w:rsidR="005932F3" w:rsidRPr="00AA16AC">
        <w:rPr>
          <w:rFonts w:eastAsia="Times New Roman"/>
        </w:rPr>
        <w:t xml:space="preserve">said, </w:t>
      </w:r>
      <w:r w:rsidR="005932F3" w:rsidRPr="00AA16AC">
        <w:t>“I’m longing to see him,</w:t>
      </w:r>
      <w:r w:rsidR="00A87286" w:rsidRPr="00AA16AC">
        <w:t xml:space="preserve"> </w:t>
      </w:r>
      <w:r w:rsidR="005932F3" w:rsidRPr="00AA16AC">
        <w:t>even if I do feel frightened.”</w:t>
      </w:r>
    </w:p>
    <w:p w14:paraId="7792373D" w14:textId="6BD0D238" w:rsidR="00C56027" w:rsidRPr="00AA16AC" w:rsidRDefault="2C5C60EB" w:rsidP="00E501F6">
      <w:pPr>
        <w:rPr>
          <w:rFonts w:eastAsia="Times New Roman"/>
        </w:rPr>
      </w:pPr>
      <w:r w:rsidRPr="3A0DE933">
        <w:rPr>
          <w:rFonts w:eastAsia="Times New Roman"/>
        </w:rPr>
        <w:lastRenderedPageBreak/>
        <w:t>There is</w:t>
      </w:r>
      <w:r w:rsidR="00A87286" w:rsidRPr="3A0DE933">
        <w:rPr>
          <w:rFonts w:eastAsia="Times New Roman"/>
        </w:rPr>
        <w:t xml:space="preserve"> </w:t>
      </w:r>
      <w:r w:rsidR="00A87286" w:rsidRPr="00AA16AC">
        <w:rPr>
          <w:rFonts w:eastAsia="Times New Roman"/>
        </w:rPr>
        <w:t xml:space="preserve">nothing tame about the Trinity. </w:t>
      </w:r>
      <w:r w:rsidR="00AF4BE0" w:rsidRPr="00AA16AC">
        <w:rPr>
          <w:rFonts w:eastAsia="Times New Roman"/>
        </w:rPr>
        <w:t xml:space="preserve">It was born on the cross, when the power of love faced the power of cruelty and death, </w:t>
      </w:r>
      <w:r w:rsidR="00426B39" w:rsidRPr="00AA16AC">
        <w:rPr>
          <w:rFonts w:eastAsia="Times New Roman"/>
        </w:rPr>
        <w:t xml:space="preserve">where </w:t>
      </w:r>
      <w:r w:rsidR="00AF4BE0" w:rsidRPr="00AA16AC">
        <w:rPr>
          <w:rFonts w:eastAsia="Times New Roman"/>
        </w:rPr>
        <w:t xml:space="preserve">an </w:t>
      </w:r>
      <w:r w:rsidR="00AC5C68" w:rsidRPr="00AA16AC">
        <w:rPr>
          <w:rFonts w:eastAsia="Times New Roman"/>
        </w:rPr>
        <w:t>ever</w:t>
      </w:r>
      <w:r w:rsidR="27E2744B" w:rsidRPr="3A0DE933">
        <w:rPr>
          <w:rFonts w:eastAsia="Times New Roman"/>
        </w:rPr>
        <w:t>-</w:t>
      </w:r>
      <w:r w:rsidR="00AC5C68" w:rsidRPr="00AA16AC">
        <w:rPr>
          <w:rFonts w:eastAsia="Times New Roman"/>
        </w:rPr>
        <w:t>living</w:t>
      </w:r>
      <w:r w:rsidR="00AF4BE0" w:rsidRPr="00AA16AC">
        <w:rPr>
          <w:rFonts w:eastAsia="Times New Roman"/>
        </w:rPr>
        <w:t xml:space="preserve"> </w:t>
      </w:r>
      <w:r w:rsidR="00426B39" w:rsidRPr="00AA16AC">
        <w:rPr>
          <w:rFonts w:eastAsia="Times New Roman"/>
        </w:rPr>
        <w:t xml:space="preserve">Jesus and the </w:t>
      </w:r>
      <w:r w:rsidR="00AF4BE0" w:rsidRPr="00AA16AC">
        <w:rPr>
          <w:rFonts w:eastAsia="Times New Roman"/>
        </w:rPr>
        <w:t xml:space="preserve">controlling </w:t>
      </w:r>
      <w:r w:rsidR="00C56027" w:rsidRPr="00AA16AC">
        <w:rPr>
          <w:rFonts w:eastAsia="Times New Roman"/>
        </w:rPr>
        <w:t>predecessor of E</w:t>
      </w:r>
      <w:r w:rsidR="00426B39" w:rsidRPr="00AA16AC">
        <w:rPr>
          <w:rFonts w:eastAsia="Times New Roman"/>
        </w:rPr>
        <w:t xml:space="preserve">mperor Constantine </w:t>
      </w:r>
      <w:r w:rsidR="000D47C0" w:rsidRPr="00AA16AC">
        <w:rPr>
          <w:rFonts w:eastAsia="Times New Roman"/>
        </w:rPr>
        <w:t>had their fatal encounter</w:t>
      </w:r>
      <w:r w:rsidR="00C30159" w:rsidRPr="00AA16AC">
        <w:rPr>
          <w:rFonts w:eastAsia="Times New Roman"/>
        </w:rPr>
        <w:t xml:space="preserve">. </w:t>
      </w:r>
      <w:r w:rsidR="0033569D" w:rsidRPr="00AA16AC">
        <w:rPr>
          <w:rFonts w:eastAsia="Times New Roman"/>
        </w:rPr>
        <w:t xml:space="preserve">When the heart of God the father </w:t>
      </w:r>
      <w:r w:rsidR="003100C8" w:rsidRPr="00AA16AC">
        <w:rPr>
          <w:rFonts w:eastAsia="Times New Roman"/>
        </w:rPr>
        <w:t>shattered</w:t>
      </w:r>
      <w:r w:rsidR="0059125E" w:rsidRPr="00AA16AC">
        <w:rPr>
          <w:rFonts w:eastAsia="Times New Roman"/>
        </w:rPr>
        <w:t xml:space="preserve"> seeing the </w:t>
      </w:r>
      <w:r w:rsidR="00280B6C" w:rsidRPr="00AA16AC">
        <w:rPr>
          <w:rFonts w:eastAsia="Times New Roman"/>
        </w:rPr>
        <w:t xml:space="preserve">agonizing </w:t>
      </w:r>
      <w:r w:rsidR="0059125E" w:rsidRPr="00AA16AC">
        <w:rPr>
          <w:rFonts w:eastAsia="Times New Roman"/>
        </w:rPr>
        <w:t xml:space="preserve">death of </w:t>
      </w:r>
      <w:r w:rsidR="00755B9C">
        <w:rPr>
          <w:rFonts w:eastAsia="Times New Roman"/>
        </w:rPr>
        <w:t>the son he loved more than life</w:t>
      </w:r>
      <w:r w:rsidR="0059125E" w:rsidRPr="00AA16AC">
        <w:rPr>
          <w:rFonts w:eastAsia="Times New Roman"/>
        </w:rPr>
        <w:t xml:space="preserve">, and </w:t>
      </w:r>
      <w:r w:rsidR="00AE7F8D" w:rsidRPr="00AA16AC">
        <w:rPr>
          <w:rFonts w:eastAsia="Times New Roman"/>
        </w:rPr>
        <w:t>his</w:t>
      </w:r>
      <w:r w:rsidR="0059125E" w:rsidRPr="00AA16AC">
        <w:rPr>
          <w:rFonts w:eastAsia="Times New Roman"/>
        </w:rPr>
        <w:t xml:space="preserve"> son cried out </w:t>
      </w:r>
      <w:r w:rsidR="00AE7F8D" w:rsidRPr="00AA16AC">
        <w:rPr>
          <w:rFonts w:eastAsia="Times New Roman"/>
        </w:rPr>
        <w:t>to</w:t>
      </w:r>
      <w:r w:rsidR="0059125E" w:rsidRPr="00AA16AC">
        <w:rPr>
          <w:rFonts w:eastAsia="Times New Roman"/>
        </w:rPr>
        <w:t xml:space="preserve"> his shattered father</w:t>
      </w:r>
      <w:r w:rsidR="00CD5A10" w:rsidRPr="00AA16AC">
        <w:rPr>
          <w:rFonts w:eastAsia="Times New Roman"/>
        </w:rPr>
        <w:t xml:space="preserve">, </w:t>
      </w:r>
      <w:r w:rsidR="003716E8">
        <w:rPr>
          <w:rFonts w:eastAsia="Times New Roman"/>
          <w:i/>
          <w:iCs/>
        </w:rPr>
        <w:t xml:space="preserve">My God, my God, why have you forsaken me? </w:t>
      </w:r>
      <w:r w:rsidR="00E52CEF">
        <w:rPr>
          <w:rFonts w:eastAsia="Times New Roman"/>
        </w:rPr>
        <w:t>Then did</w:t>
      </w:r>
      <w:r w:rsidR="00CD5A10" w:rsidRPr="00AA16AC">
        <w:rPr>
          <w:rFonts w:eastAsia="Times New Roman"/>
        </w:rPr>
        <w:t xml:space="preserve"> the Holy Spirit </w:t>
      </w:r>
      <w:r w:rsidR="00AE7F8D" w:rsidRPr="00AA16AC">
        <w:rPr>
          <w:rFonts w:eastAsia="Times New Roman"/>
        </w:rPr>
        <w:t>c</w:t>
      </w:r>
      <w:r w:rsidR="00E52CEF">
        <w:rPr>
          <w:rFonts w:eastAsia="Times New Roman"/>
        </w:rPr>
        <w:t>o</w:t>
      </w:r>
      <w:r w:rsidR="00AE7F8D" w:rsidRPr="00AA16AC">
        <w:rPr>
          <w:rFonts w:eastAsia="Times New Roman"/>
        </w:rPr>
        <w:t xml:space="preserve">me </w:t>
      </w:r>
      <w:r w:rsidR="00E52CEF">
        <w:rPr>
          <w:rFonts w:eastAsia="Times New Roman"/>
        </w:rPr>
        <w:t>to bind</w:t>
      </w:r>
      <w:r w:rsidR="00CD5A10" w:rsidRPr="00AA16AC">
        <w:rPr>
          <w:rFonts w:eastAsia="Times New Roman"/>
        </w:rPr>
        <w:t xml:space="preserve"> their wounds and ma</w:t>
      </w:r>
      <w:r w:rsidR="00E52CEF">
        <w:rPr>
          <w:rFonts w:eastAsia="Times New Roman"/>
        </w:rPr>
        <w:t>k</w:t>
      </w:r>
      <w:r w:rsidR="00CD5A10" w:rsidRPr="00AA16AC">
        <w:rPr>
          <w:rFonts w:eastAsia="Times New Roman"/>
        </w:rPr>
        <w:t xml:space="preserve">e them whole </w:t>
      </w:r>
      <w:r w:rsidR="00AE7F8D" w:rsidRPr="00AA16AC">
        <w:rPr>
          <w:rFonts w:eastAsia="Times New Roman"/>
        </w:rPr>
        <w:t>and one</w:t>
      </w:r>
      <w:r w:rsidR="00F30E48">
        <w:rPr>
          <w:rFonts w:eastAsia="Times New Roman"/>
        </w:rPr>
        <w:t xml:space="preserve"> in </w:t>
      </w:r>
      <w:proofErr w:type="spellStart"/>
      <w:r w:rsidR="00F30E48">
        <w:rPr>
          <w:rFonts w:eastAsia="Times New Roman"/>
        </w:rPr>
        <w:t>their</w:t>
      </w:r>
      <w:proofErr w:type="spellEnd"/>
      <w:r w:rsidR="00F30E48">
        <w:rPr>
          <w:rFonts w:eastAsia="Times New Roman"/>
        </w:rPr>
        <w:t xml:space="preserve"> </w:t>
      </w:r>
      <w:proofErr w:type="spellStart"/>
      <w:r w:rsidR="00F30E48">
        <w:rPr>
          <w:rFonts w:eastAsia="Times New Roman"/>
        </w:rPr>
        <w:t>threeness</w:t>
      </w:r>
      <w:proofErr w:type="spellEnd"/>
      <w:r w:rsidR="00AE7F8D" w:rsidRPr="00AA16AC">
        <w:rPr>
          <w:rFonts w:eastAsia="Times New Roman"/>
        </w:rPr>
        <w:t xml:space="preserve">, </w:t>
      </w:r>
      <w:r w:rsidR="005F0190">
        <w:rPr>
          <w:rFonts w:eastAsia="Times New Roman"/>
        </w:rPr>
        <w:t>and</w:t>
      </w:r>
      <w:r w:rsidR="00AE7F8D" w:rsidRPr="00AA16AC">
        <w:rPr>
          <w:rFonts w:eastAsia="Times New Roman"/>
        </w:rPr>
        <w:t xml:space="preserve"> </w:t>
      </w:r>
      <w:r w:rsidR="00C30159" w:rsidRPr="00AA16AC">
        <w:rPr>
          <w:rFonts w:eastAsia="Times New Roman"/>
        </w:rPr>
        <w:t>the wild God</w:t>
      </w:r>
      <w:r w:rsidR="00B91E84" w:rsidRPr="00AA16AC">
        <w:rPr>
          <w:rFonts w:eastAsia="Times New Roman"/>
        </w:rPr>
        <w:t xml:space="preserve"> </w:t>
      </w:r>
      <w:r w:rsidR="00DB41D8" w:rsidRPr="00AA16AC">
        <w:rPr>
          <w:rFonts w:eastAsia="Times New Roman"/>
        </w:rPr>
        <w:t xml:space="preserve">of many forms but a single face of love </w:t>
      </w:r>
      <w:r w:rsidR="003F41EA" w:rsidRPr="00AA16AC">
        <w:rPr>
          <w:rFonts w:eastAsia="Times New Roman"/>
        </w:rPr>
        <w:t>show</w:t>
      </w:r>
      <w:r w:rsidR="000D47C0" w:rsidRPr="00AA16AC">
        <w:rPr>
          <w:rFonts w:eastAsia="Times New Roman"/>
        </w:rPr>
        <w:t>ed</w:t>
      </w:r>
      <w:r w:rsidR="003F41EA" w:rsidRPr="00AA16AC">
        <w:rPr>
          <w:rFonts w:eastAsia="Times New Roman"/>
        </w:rPr>
        <w:t xml:space="preserve"> us that in wildness is the preservation of the world</w:t>
      </w:r>
      <w:r w:rsidR="00DB41D8" w:rsidRPr="00AA16AC">
        <w:rPr>
          <w:rFonts w:eastAsia="Times New Roman"/>
        </w:rPr>
        <w:t xml:space="preserve">, because only when we refuse to </w:t>
      </w:r>
      <w:r w:rsidR="00BE63D1" w:rsidRPr="00AA16AC">
        <w:rPr>
          <w:rFonts w:eastAsia="Times New Roman"/>
        </w:rPr>
        <w:t xml:space="preserve">let others </w:t>
      </w:r>
      <w:r w:rsidR="00DB41D8" w:rsidRPr="00AA16AC">
        <w:rPr>
          <w:rFonts w:eastAsia="Times New Roman"/>
        </w:rPr>
        <w:t>tame</w:t>
      </w:r>
      <w:r w:rsidR="00BE63D1" w:rsidRPr="00AA16AC">
        <w:rPr>
          <w:rFonts w:eastAsia="Times New Roman"/>
        </w:rPr>
        <w:t xml:space="preserve"> us</w:t>
      </w:r>
      <w:r w:rsidR="00DB41D8" w:rsidRPr="00AA16AC">
        <w:rPr>
          <w:rFonts w:eastAsia="Times New Roman"/>
        </w:rPr>
        <w:t xml:space="preserve"> can we love with all our heart. </w:t>
      </w:r>
      <w:r w:rsidR="00BE63D1" w:rsidRPr="00AA16AC">
        <w:rPr>
          <w:rFonts w:eastAsia="Times New Roman"/>
        </w:rPr>
        <w:t>For love must be given freely.</w:t>
      </w:r>
    </w:p>
    <w:p w14:paraId="485E4D17" w14:textId="34410EF9" w:rsidR="00D126F1" w:rsidRPr="00AA16AC" w:rsidRDefault="00C56027" w:rsidP="00E501F6">
      <w:pPr>
        <w:rPr>
          <w:rFonts w:eastAsia="Times New Roman"/>
        </w:rPr>
      </w:pPr>
      <w:r w:rsidRPr="00AA16AC">
        <w:rPr>
          <w:rFonts w:eastAsia="Times New Roman"/>
        </w:rPr>
        <w:t xml:space="preserve">And love really is stronger than death. </w:t>
      </w:r>
      <w:r w:rsidR="00417FCE" w:rsidRPr="00AA16AC">
        <w:rPr>
          <w:rFonts w:eastAsia="Times New Roman"/>
        </w:rPr>
        <w:t>Thus</w:t>
      </w:r>
      <w:r w:rsidR="6F42BD29" w:rsidRPr="3A0DE933">
        <w:rPr>
          <w:rFonts w:eastAsia="Times New Roman"/>
        </w:rPr>
        <w:t>,</w:t>
      </w:r>
      <w:r w:rsidR="00417FCE" w:rsidRPr="00AA16AC">
        <w:rPr>
          <w:rFonts w:eastAsia="Times New Roman"/>
        </w:rPr>
        <w:t xml:space="preserve"> the Trinity. </w:t>
      </w:r>
      <w:r w:rsidR="00DB41D8" w:rsidRPr="00AA16AC">
        <w:rPr>
          <w:rFonts w:eastAsia="Times New Roman"/>
        </w:rPr>
        <w:t>Amen.</w:t>
      </w:r>
    </w:p>
    <w:p w14:paraId="64FEEF8A" w14:textId="77777777" w:rsidR="00B378B0" w:rsidRPr="00AA16AC" w:rsidRDefault="00B378B0" w:rsidP="00E501F6"/>
    <w:sectPr w:rsidR="00B378B0" w:rsidRPr="00AA16AC" w:rsidSect="000E67E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173F" w14:textId="77777777" w:rsidR="00624CAD" w:rsidRDefault="00624CAD">
      <w:r>
        <w:separator/>
      </w:r>
    </w:p>
  </w:endnote>
  <w:endnote w:type="continuationSeparator" w:id="0">
    <w:p w14:paraId="02E409FD" w14:textId="77777777" w:rsidR="00624CAD" w:rsidRDefault="00624CAD">
      <w:r>
        <w:continuationSeparator/>
      </w:r>
    </w:p>
  </w:endnote>
  <w:endnote w:type="continuationNotice" w:id="1">
    <w:p w14:paraId="57FB1070" w14:textId="77777777" w:rsidR="00624CAD" w:rsidRDefault="00624C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C584" w14:textId="77777777" w:rsidR="00624CAD" w:rsidRDefault="00624CAD">
      <w:r>
        <w:separator/>
      </w:r>
    </w:p>
  </w:footnote>
  <w:footnote w:type="continuationSeparator" w:id="0">
    <w:p w14:paraId="5A82B31D" w14:textId="77777777" w:rsidR="00624CAD" w:rsidRDefault="00624CAD">
      <w:r>
        <w:continuationSeparator/>
      </w:r>
    </w:p>
  </w:footnote>
  <w:footnote w:type="continuationNotice" w:id="1">
    <w:p w14:paraId="1A410167" w14:textId="77777777" w:rsidR="00624CAD" w:rsidRDefault="00624CAD">
      <w:pPr>
        <w:spacing w:line="240" w:lineRule="auto"/>
      </w:pPr>
    </w:p>
  </w:footnote>
  <w:footnote w:id="2">
    <w:p w14:paraId="021DDA30" w14:textId="0D646635" w:rsidR="00EC13AA" w:rsidRDefault="00EC13AA">
      <w:pPr>
        <w:pStyle w:val="FootnoteText"/>
      </w:pPr>
      <w:r>
        <w:rPr>
          <w:rStyle w:val="FootnoteReference"/>
        </w:rPr>
        <w:footnoteRef/>
      </w:r>
      <w:r>
        <w:t xml:space="preserve"> </w:t>
      </w:r>
      <w:r w:rsidR="00B64EA5">
        <w:t xml:space="preserve">This was not in the original </w:t>
      </w:r>
      <w:proofErr w:type="gramStart"/>
      <w:r w:rsidR="00B64EA5">
        <w:t>sermon, but</w:t>
      </w:r>
      <w:proofErr w:type="gramEnd"/>
      <w:r w:rsidR="00B64EA5">
        <w:t xml:space="preserve"> revealed in our conversations after.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A54B" w14:textId="77777777" w:rsidR="005E55B8" w:rsidRDefault="005E55B8" w:rsidP="004A03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EF50D" w14:textId="77777777" w:rsidR="005E55B8" w:rsidRDefault="005E55B8" w:rsidP="004A03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13EA" w14:textId="77777777" w:rsidR="005E55B8" w:rsidRDefault="005E55B8" w:rsidP="004A03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7E3">
      <w:rPr>
        <w:rStyle w:val="PageNumber"/>
        <w:noProof/>
      </w:rPr>
      <w:t>1</w:t>
    </w:r>
    <w:r>
      <w:rPr>
        <w:rStyle w:val="PageNumber"/>
      </w:rPr>
      <w:fldChar w:fldCharType="end"/>
    </w:r>
  </w:p>
  <w:p w14:paraId="2B940087" w14:textId="1F81E3C3" w:rsidR="005E55B8" w:rsidRPr="000509CD" w:rsidRDefault="00124032" w:rsidP="00B8571A">
    <w:pPr>
      <w:pStyle w:val="Header"/>
      <w:ind w:right="360"/>
      <w:jc w:val="right"/>
    </w:pPr>
    <w:r>
      <w:t>Trinity B</w:t>
    </w:r>
    <w:r w:rsidR="005E55B8">
      <w:rPr>
        <w:i/>
      </w:rPr>
      <w:t xml:space="preserve"> /Luther</w:t>
    </w:r>
    <w:r w:rsidR="005E55B8">
      <w:t xml:space="preserve"> </w:t>
    </w:r>
  </w:p>
</w:hdr>
</file>

<file path=word/intelligence2.xml><?xml version="1.0" encoding="utf-8"?>
<int2:intelligence xmlns:int2="http://schemas.microsoft.com/office/intelligence/2020/intelligence" xmlns:oel="http://schemas.microsoft.com/office/2019/extlst">
  <int2:observations>
    <int2:bookmark int2:bookmarkName="_Int_bENTrW5J" int2:invalidationBookmarkName="" int2:hashCode="a8dolFMj0gqmtj" int2:id="6GhX1RBQ">
      <int2:state int2:value="Rejected" int2:type="AugLoop_Text_Critique"/>
    </int2:bookmark>
    <int2:bookmark int2:bookmarkName="_Int_hDvr0YYR" int2:invalidationBookmarkName="" int2:hashCode="WjhKhjfxW9OacI" int2:id="7IQgRvWN">
      <int2:state int2:value="Rejected" int2:type="AugLoop_Text_Critique"/>
    </int2:bookmark>
    <int2:bookmark int2:bookmarkName="_Int_96oL7AKP" int2:invalidationBookmarkName="" int2:hashCode="Wqe7mkby4gter0" int2:id="B7baqhIf">
      <int2:state int2:value="Rejected" int2:type="AugLoop_Text_Critique"/>
    </int2:bookmark>
    <int2:bookmark int2:bookmarkName="_Int_SMkasSws" int2:invalidationBookmarkName="" int2:hashCode="5cEnj+BQkBZE21" int2:id="jJCkhDpE">
      <int2:state int2:value="Rejected" int2:type="AugLoop_Text_Critique"/>
    </int2:bookmark>
    <int2:bookmark int2:bookmarkName="_Int_zXjWfhfW" int2:invalidationBookmarkName="" int2:hashCode="7i6/UTMFG/Oc1J" int2:id="rFW4ugXx">
      <int2:state int2:value="Rejected" int2:type="AugLoop_Text_Critique"/>
    </int2:bookmark>
    <int2:bookmark int2:bookmarkName="_Int_xCzCGaTy" int2:invalidationBookmarkName="" int2:hashCode="nUzS5CYia2xxuu" int2:id="rSWqTNU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A1"/>
    <w:rsid w:val="000019AC"/>
    <w:rsid w:val="00003884"/>
    <w:rsid w:val="0000446D"/>
    <w:rsid w:val="00004D51"/>
    <w:rsid w:val="00004E7E"/>
    <w:rsid w:val="000054AA"/>
    <w:rsid w:val="00005C00"/>
    <w:rsid w:val="00006AD8"/>
    <w:rsid w:val="00007933"/>
    <w:rsid w:val="00010A73"/>
    <w:rsid w:val="00010AB5"/>
    <w:rsid w:val="00011D0C"/>
    <w:rsid w:val="00013DBB"/>
    <w:rsid w:val="00014579"/>
    <w:rsid w:val="00016A62"/>
    <w:rsid w:val="00016E6C"/>
    <w:rsid w:val="000170CA"/>
    <w:rsid w:val="0001728D"/>
    <w:rsid w:val="000201D2"/>
    <w:rsid w:val="000214AD"/>
    <w:rsid w:val="0002152A"/>
    <w:rsid w:val="00021924"/>
    <w:rsid w:val="00021F20"/>
    <w:rsid w:val="000220D0"/>
    <w:rsid w:val="00022ECC"/>
    <w:rsid w:val="00023140"/>
    <w:rsid w:val="00024D3A"/>
    <w:rsid w:val="00026640"/>
    <w:rsid w:val="000278B8"/>
    <w:rsid w:val="000278DB"/>
    <w:rsid w:val="000312B6"/>
    <w:rsid w:val="00033379"/>
    <w:rsid w:val="0003352D"/>
    <w:rsid w:val="0003359E"/>
    <w:rsid w:val="00033688"/>
    <w:rsid w:val="00034265"/>
    <w:rsid w:val="00034F19"/>
    <w:rsid w:val="000351CC"/>
    <w:rsid w:val="000352F0"/>
    <w:rsid w:val="000358AA"/>
    <w:rsid w:val="00035DF0"/>
    <w:rsid w:val="000362E2"/>
    <w:rsid w:val="0003695A"/>
    <w:rsid w:val="00036C3E"/>
    <w:rsid w:val="00036E1A"/>
    <w:rsid w:val="00037588"/>
    <w:rsid w:val="000406F8"/>
    <w:rsid w:val="00040E75"/>
    <w:rsid w:val="00041C42"/>
    <w:rsid w:val="000426F5"/>
    <w:rsid w:val="0004296D"/>
    <w:rsid w:val="00044641"/>
    <w:rsid w:val="00044FDE"/>
    <w:rsid w:val="00045492"/>
    <w:rsid w:val="00046284"/>
    <w:rsid w:val="00047BA5"/>
    <w:rsid w:val="000517B0"/>
    <w:rsid w:val="00051FD3"/>
    <w:rsid w:val="000529A7"/>
    <w:rsid w:val="00053698"/>
    <w:rsid w:val="00053AD0"/>
    <w:rsid w:val="0005471E"/>
    <w:rsid w:val="00054AB2"/>
    <w:rsid w:val="00055568"/>
    <w:rsid w:val="00055E4B"/>
    <w:rsid w:val="000570AD"/>
    <w:rsid w:val="00057205"/>
    <w:rsid w:val="00060FB8"/>
    <w:rsid w:val="000610E9"/>
    <w:rsid w:val="000617A4"/>
    <w:rsid w:val="00061B9D"/>
    <w:rsid w:val="00061F5C"/>
    <w:rsid w:val="00062783"/>
    <w:rsid w:val="00064EBF"/>
    <w:rsid w:val="000652E2"/>
    <w:rsid w:val="00065872"/>
    <w:rsid w:val="00065F61"/>
    <w:rsid w:val="00071722"/>
    <w:rsid w:val="00071EFC"/>
    <w:rsid w:val="00072269"/>
    <w:rsid w:val="000725C6"/>
    <w:rsid w:val="00072872"/>
    <w:rsid w:val="00072BF2"/>
    <w:rsid w:val="00073E7F"/>
    <w:rsid w:val="0007548E"/>
    <w:rsid w:val="00075769"/>
    <w:rsid w:val="00075ABD"/>
    <w:rsid w:val="00076020"/>
    <w:rsid w:val="00076558"/>
    <w:rsid w:val="000775F9"/>
    <w:rsid w:val="00077AB5"/>
    <w:rsid w:val="000800FE"/>
    <w:rsid w:val="00081189"/>
    <w:rsid w:val="00082BB2"/>
    <w:rsid w:val="000834CF"/>
    <w:rsid w:val="00083CE5"/>
    <w:rsid w:val="0008476A"/>
    <w:rsid w:val="00085933"/>
    <w:rsid w:val="000859A5"/>
    <w:rsid w:val="00085BD0"/>
    <w:rsid w:val="000861B6"/>
    <w:rsid w:val="0008660A"/>
    <w:rsid w:val="00086DEC"/>
    <w:rsid w:val="00087130"/>
    <w:rsid w:val="00090154"/>
    <w:rsid w:val="00090C30"/>
    <w:rsid w:val="00091959"/>
    <w:rsid w:val="00092040"/>
    <w:rsid w:val="000935FE"/>
    <w:rsid w:val="000936B3"/>
    <w:rsid w:val="0009470B"/>
    <w:rsid w:val="00094F96"/>
    <w:rsid w:val="0009519D"/>
    <w:rsid w:val="000959F9"/>
    <w:rsid w:val="0009653A"/>
    <w:rsid w:val="00096564"/>
    <w:rsid w:val="00096A09"/>
    <w:rsid w:val="00097082"/>
    <w:rsid w:val="00097ACB"/>
    <w:rsid w:val="000A0681"/>
    <w:rsid w:val="000A2AB8"/>
    <w:rsid w:val="000A32A1"/>
    <w:rsid w:val="000A3A15"/>
    <w:rsid w:val="000A3BB6"/>
    <w:rsid w:val="000A3C54"/>
    <w:rsid w:val="000A46B5"/>
    <w:rsid w:val="000A4D8A"/>
    <w:rsid w:val="000A4FB5"/>
    <w:rsid w:val="000A5EEB"/>
    <w:rsid w:val="000A5F0B"/>
    <w:rsid w:val="000A63DE"/>
    <w:rsid w:val="000A74EB"/>
    <w:rsid w:val="000A7F82"/>
    <w:rsid w:val="000B0034"/>
    <w:rsid w:val="000B1CCA"/>
    <w:rsid w:val="000B1DFA"/>
    <w:rsid w:val="000B23AE"/>
    <w:rsid w:val="000B2549"/>
    <w:rsid w:val="000B33F5"/>
    <w:rsid w:val="000B3ECB"/>
    <w:rsid w:val="000B599B"/>
    <w:rsid w:val="000B6AC4"/>
    <w:rsid w:val="000B7A71"/>
    <w:rsid w:val="000C0298"/>
    <w:rsid w:val="000C2533"/>
    <w:rsid w:val="000C57A0"/>
    <w:rsid w:val="000C57C7"/>
    <w:rsid w:val="000C5AC8"/>
    <w:rsid w:val="000C6008"/>
    <w:rsid w:val="000C6568"/>
    <w:rsid w:val="000C68A9"/>
    <w:rsid w:val="000C69DE"/>
    <w:rsid w:val="000C714A"/>
    <w:rsid w:val="000C76CF"/>
    <w:rsid w:val="000D075C"/>
    <w:rsid w:val="000D2EAF"/>
    <w:rsid w:val="000D3667"/>
    <w:rsid w:val="000D3C9B"/>
    <w:rsid w:val="000D40A7"/>
    <w:rsid w:val="000D47C0"/>
    <w:rsid w:val="000D4924"/>
    <w:rsid w:val="000D5206"/>
    <w:rsid w:val="000D5467"/>
    <w:rsid w:val="000D6625"/>
    <w:rsid w:val="000E0949"/>
    <w:rsid w:val="000E0DA2"/>
    <w:rsid w:val="000E2C9A"/>
    <w:rsid w:val="000E34B3"/>
    <w:rsid w:val="000E34DD"/>
    <w:rsid w:val="000E4E8F"/>
    <w:rsid w:val="000E5234"/>
    <w:rsid w:val="000E67E3"/>
    <w:rsid w:val="000E6A58"/>
    <w:rsid w:val="000E6B6A"/>
    <w:rsid w:val="000E7660"/>
    <w:rsid w:val="000F01C7"/>
    <w:rsid w:val="000F0FF9"/>
    <w:rsid w:val="000F1026"/>
    <w:rsid w:val="000F1B57"/>
    <w:rsid w:val="000F209C"/>
    <w:rsid w:val="000F3019"/>
    <w:rsid w:val="000F3B3E"/>
    <w:rsid w:val="000F40DE"/>
    <w:rsid w:val="000F67E4"/>
    <w:rsid w:val="000F6B44"/>
    <w:rsid w:val="000F7108"/>
    <w:rsid w:val="00100420"/>
    <w:rsid w:val="001006B7"/>
    <w:rsid w:val="001014A3"/>
    <w:rsid w:val="001017C0"/>
    <w:rsid w:val="00101969"/>
    <w:rsid w:val="00101E5F"/>
    <w:rsid w:val="00102499"/>
    <w:rsid w:val="00102CFE"/>
    <w:rsid w:val="00102DBC"/>
    <w:rsid w:val="00103421"/>
    <w:rsid w:val="00103E0D"/>
    <w:rsid w:val="00104ED1"/>
    <w:rsid w:val="00105141"/>
    <w:rsid w:val="00106135"/>
    <w:rsid w:val="00106BC6"/>
    <w:rsid w:val="00106DB1"/>
    <w:rsid w:val="00107037"/>
    <w:rsid w:val="001100D0"/>
    <w:rsid w:val="0011030F"/>
    <w:rsid w:val="00110604"/>
    <w:rsid w:val="00110C75"/>
    <w:rsid w:val="00111B34"/>
    <w:rsid w:val="0011210F"/>
    <w:rsid w:val="00112A83"/>
    <w:rsid w:val="00113EEA"/>
    <w:rsid w:val="0011418B"/>
    <w:rsid w:val="0011466B"/>
    <w:rsid w:val="0011565A"/>
    <w:rsid w:val="001158CE"/>
    <w:rsid w:val="00115FCC"/>
    <w:rsid w:val="00116343"/>
    <w:rsid w:val="00116575"/>
    <w:rsid w:val="00116B23"/>
    <w:rsid w:val="00120267"/>
    <w:rsid w:val="001205BA"/>
    <w:rsid w:val="00121E95"/>
    <w:rsid w:val="00122EB9"/>
    <w:rsid w:val="001237B2"/>
    <w:rsid w:val="00123A4A"/>
    <w:rsid w:val="00124032"/>
    <w:rsid w:val="00124D94"/>
    <w:rsid w:val="00124F59"/>
    <w:rsid w:val="001266BF"/>
    <w:rsid w:val="00126C00"/>
    <w:rsid w:val="00126F09"/>
    <w:rsid w:val="00130400"/>
    <w:rsid w:val="00131010"/>
    <w:rsid w:val="00131D09"/>
    <w:rsid w:val="0013319C"/>
    <w:rsid w:val="00133485"/>
    <w:rsid w:val="00133E41"/>
    <w:rsid w:val="00135933"/>
    <w:rsid w:val="0013679E"/>
    <w:rsid w:val="001377DB"/>
    <w:rsid w:val="001414C3"/>
    <w:rsid w:val="001422C2"/>
    <w:rsid w:val="001424BD"/>
    <w:rsid w:val="001441FD"/>
    <w:rsid w:val="00144B8E"/>
    <w:rsid w:val="00146F7F"/>
    <w:rsid w:val="00147B0E"/>
    <w:rsid w:val="00150720"/>
    <w:rsid w:val="001520A4"/>
    <w:rsid w:val="0015222C"/>
    <w:rsid w:val="00154984"/>
    <w:rsid w:val="00155BA8"/>
    <w:rsid w:val="001566AA"/>
    <w:rsid w:val="00157A84"/>
    <w:rsid w:val="001621EF"/>
    <w:rsid w:val="00162527"/>
    <w:rsid w:val="00162929"/>
    <w:rsid w:val="001634F4"/>
    <w:rsid w:val="00163873"/>
    <w:rsid w:val="00163D68"/>
    <w:rsid w:val="00164000"/>
    <w:rsid w:val="001640B1"/>
    <w:rsid w:val="00165295"/>
    <w:rsid w:val="001670E0"/>
    <w:rsid w:val="001676AE"/>
    <w:rsid w:val="00167A2D"/>
    <w:rsid w:val="00167B20"/>
    <w:rsid w:val="00167D43"/>
    <w:rsid w:val="00167F62"/>
    <w:rsid w:val="00170F5B"/>
    <w:rsid w:val="00171242"/>
    <w:rsid w:val="0017176A"/>
    <w:rsid w:val="00171833"/>
    <w:rsid w:val="00171FE9"/>
    <w:rsid w:val="00172328"/>
    <w:rsid w:val="00172433"/>
    <w:rsid w:val="001732EB"/>
    <w:rsid w:val="00173BD9"/>
    <w:rsid w:val="00173F11"/>
    <w:rsid w:val="00174CA1"/>
    <w:rsid w:val="00175285"/>
    <w:rsid w:val="001758BA"/>
    <w:rsid w:val="00175F7E"/>
    <w:rsid w:val="001763D9"/>
    <w:rsid w:val="001807DE"/>
    <w:rsid w:val="00181127"/>
    <w:rsid w:val="001813D7"/>
    <w:rsid w:val="00181BB4"/>
    <w:rsid w:val="00182DC4"/>
    <w:rsid w:val="001835B5"/>
    <w:rsid w:val="00183C26"/>
    <w:rsid w:val="0018612D"/>
    <w:rsid w:val="0018668A"/>
    <w:rsid w:val="00186A08"/>
    <w:rsid w:val="00186ED3"/>
    <w:rsid w:val="0018742C"/>
    <w:rsid w:val="001876A5"/>
    <w:rsid w:val="00190387"/>
    <w:rsid w:val="00190606"/>
    <w:rsid w:val="00190DA0"/>
    <w:rsid w:val="001915D6"/>
    <w:rsid w:val="00192904"/>
    <w:rsid w:val="00192964"/>
    <w:rsid w:val="00192B66"/>
    <w:rsid w:val="00195251"/>
    <w:rsid w:val="00195344"/>
    <w:rsid w:val="00195737"/>
    <w:rsid w:val="00195DFA"/>
    <w:rsid w:val="00197916"/>
    <w:rsid w:val="00197C90"/>
    <w:rsid w:val="001A1293"/>
    <w:rsid w:val="001A1A0E"/>
    <w:rsid w:val="001A1DED"/>
    <w:rsid w:val="001A1E8C"/>
    <w:rsid w:val="001A27DA"/>
    <w:rsid w:val="001A2FC8"/>
    <w:rsid w:val="001A351D"/>
    <w:rsid w:val="001A3714"/>
    <w:rsid w:val="001A3EC5"/>
    <w:rsid w:val="001A543B"/>
    <w:rsid w:val="001A640A"/>
    <w:rsid w:val="001A69D5"/>
    <w:rsid w:val="001A7222"/>
    <w:rsid w:val="001A7561"/>
    <w:rsid w:val="001B04B8"/>
    <w:rsid w:val="001B1383"/>
    <w:rsid w:val="001B15DB"/>
    <w:rsid w:val="001B2235"/>
    <w:rsid w:val="001B28DA"/>
    <w:rsid w:val="001B2C6C"/>
    <w:rsid w:val="001B2E1B"/>
    <w:rsid w:val="001B4E56"/>
    <w:rsid w:val="001B4EBB"/>
    <w:rsid w:val="001B5AB2"/>
    <w:rsid w:val="001B5F4C"/>
    <w:rsid w:val="001C02F7"/>
    <w:rsid w:val="001C18F0"/>
    <w:rsid w:val="001C239E"/>
    <w:rsid w:val="001C2E75"/>
    <w:rsid w:val="001C3B3F"/>
    <w:rsid w:val="001C3B46"/>
    <w:rsid w:val="001C41C4"/>
    <w:rsid w:val="001C47FD"/>
    <w:rsid w:val="001C4C30"/>
    <w:rsid w:val="001C545D"/>
    <w:rsid w:val="001C5E7F"/>
    <w:rsid w:val="001C7C26"/>
    <w:rsid w:val="001D05CC"/>
    <w:rsid w:val="001D22C9"/>
    <w:rsid w:val="001D2CBE"/>
    <w:rsid w:val="001D3D69"/>
    <w:rsid w:val="001D51EB"/>
    <w:rsid w:val="001D555C"/>
    <w:rsid w:val="001D55CF"/>
    <w:rsid w:val="001D624C"/>
    <w:rsid w:val="001D7458"/>
    <w:rsid w:val="001E0A43"/>
    <w:rsid w:val="001E14F1"/>
    <w:rsid w:val="001E1F3B"/>
    <w:rsid w:val="001E42D1"/>
    <w:rsid w:val="001E4E97"/>
    <w:rsid w:val="001E6973"/>
    <w:rsid w:val="001E6A90"/>
    <w:rsid w:val="001E7703"/>
    <w:rsid w:val="001E7D32"/>
    <w:rsid w:val="001F1F36"/>
    <w:rsid w:val="001F2FF6"/>
    <w:rsid w:val="001F33FD"/>
    <w:rsid w:val="001F361D"/>
    <w:rsid w:val="001F3CE6"/>
    <w:rsid w:val="001F412D"/>
    <w:rsid w:val="001F435B"/>
    <w:rsid w:val="001F54C1"/>
    <w:rsid w:val="001F565B"/>
    <w:rsid w:val="001F5DA0"/>
    <w:rsid w:val="001F7796"/>
    <w:rsid w:val="001F79EB"/>
    <w:rsid w:val="00200264"/>
    <w:rsid w:val="00200525"/>
    <w:rsid w:val="00200803"/>
    <w:rsid w:val="002012EF"/>
    <w:rsid w:val="0020177E"/>
    <w:rsid w:val="00201DF3"/>
    <w:rsid w:val="00203A06"/>
    <w:rsid w:val="00203F8F"/>
    <w:rsid w:val="00204D11"/>
    <w:rsid w:val="00204D6B"/>
    <w:rsid w:val="0020753F"/>
    <w:rsid w:val="0021057C"/>
    <w:rsid w:val="002112AF"/>
    <w:rsid w:val="002114E1"/>
    <w:rsid w:val="0021256D"/>
    <w:rsid w:val="00212DAC"/>
    <w:rsid w:val="00213676"/>
    <w:rsid w:val="00213677"/>
    <w:rsid w:val="00213EAC"/>
    <w:rsid w:val="00214765"/>
    <w:rsid w:val="002157A4"/>
    <w:rsid w:val="002163DE"/>
    <w:rsid w:val="00220CB5"/>
    <w:rsid w:val="002213F5"/>
    <w:rsid w:val="002221FE"/>
    <w:rsid w:val="0022232D"/>
    <w:rsid w:val="0022236F"/>
    <w:rsid w:val="00222704"/>
    <w:rsid w:val="0022310E"/>
    <w:rsid w:val="00223724"/>
    <w:rsid w:val="00223778"/>
    <w:rsid w:val="0022377C"/>
    <w:rsid w:val="00223D3C"/>
    <w:rsid w:val="0022403A"/>
    <w:rsid w:val="00225AAE"/>
    <w:rsid w:val="00225E2A"/>
    <w:rsid w:val="0022663F"/>
    <w:rsid w:val="00226EA9"/>
    <w:rsid w:val="00227047"/>
    <w:rsid w:val="00227AAF"/>
    <w:rsid w:val="00230133"/>
    <w:rsid w:val="0023161B"/>
    <w:rsid w:val="00231865"/>
    <w:rsid w:val="002339E9"/>
    <w:rsid w:val="0023521A"/>
    <w:rsid w:val="002357F3"/>
    <w:rsid w:val="00235909"/>
    <w:rsid w:val="0023658D"/>
    <w:rsid w:val="00236F01"/>
    <w:rsid w:val="00237EDA"/>
    <w:rsid w:val="00242722"/>
    <w:rsid w:val="00242782"/>
    <w:rsid w:val="00242EFE"/>
    <w:rsid w:val="0024372B"/>
    <w:rsid w:val="0024389F"/>
    <w:rsid w:val="00243987"/>
    <w:rsid w:val="00243D92"/>
    <w:rsid w:val="002443D3"/>
    <w:rsid w:val="00244C80"/>
    <w:rsid w:val="00244FC7"/>
    <w:rsid w:val="0024692C"/>
    <w:rsid w:val="00246E0F"/>
    <w:rsid w:val="00247AAB"/>
    <w:rsid w:val="002502B4"/>
    <w:rsid w:val="00250489"/>
    <w:rsid w:val="002515E3"/>
    <w:rsid w:val="002515E9"/>
    <w:rsid w:val="00253F2C"/>
    <w:rsid w:val="002544AA"/>
    <w:rsid w:val="0025466D"/>
    <w:rsid w:val="00254C97"/>
    <w:rsid w:val="00256E70"/>
    <w:rsid w:val="002571F9"/>
    <w:rsid w:val="00257D3A"/>
    <w:rsid w:val="00260031"/>
    <w:rsid w:val="0026137C"/>
    <w:rsid w:val="0026177B"/>
    <w:rsid w:val="0026221B"/>
    <w:rsid w:val="002622E8"/>
    <w:rsid w:val="002623D0"/>
    <w:rsid w:val="00262926"/>
    <w:rsid w:val="00262B3F"/>
    <w:rsid w:val="0026313B"/>
    <w:rsid w:val="0026315D"/>
    <w:rsid w:val="002636ED"/>
    <w:rsid w:val="00263F3D"/>
    <w:rsid w:val="002650B9"/>
    <w:rsid w:val="00265EF2"/>
    <w:rsid w:val="00266173"/>
    <w:rsid w:val="00266529"/>
    <w:rsid w:val="00267BBC"/>
    <w:rsid w:val="00270685"/>
    <w:rsid w:val="002706B1"/>
    <w:rsid w:val="00271FA2"/>
    <w:rsid w:val="00272303"/>
    <w:rsid w:val="002740C7"/>
    <w:rsid w:val="00274203"/>
    <w:rsid w:val="00274596"/>
    <w:rsid w:val="002745C0"/>
    <w:rsid w:val="0027734F"/>
    <w:rsid w:val="00277438"/>
    <w:rsid w:val="002804D2"/>
    <w:rsid w:val="00280B6C"/>
    <w:rsid w:val="002810E1"/>
    <w:rsid w:val="00283069"/>
    <w:rsid w:val="002834F3"/>
    <w:rsid w:val="00283CF0"/>
    <w:rsid w:val="00285779"/>
    <w:rsid w:val="00285E04"/>
    <w:rsid w:val="002864C5"/>
    <w:rsid w:val="00287BC4"/>
    <w:rsid w:val="00287E75"/>
    <w:rsid w:val="0029034A"/>
    <w:rsid w:val="002908EB"/>
    <w:rsid w:val="00291204"/>
    <w:rsid w:val="0029171C"/>
    <w:rsid w:val="00291738"/>
    <w:rsid w:val="0029173D"/>
    <w:rsid w:val="00291CC2"/>
    <w:rsid w:val="00291D09"/>
    <w:rsid w:val="002924A3"/>
    <w:rsid w:val="0029300D"/>
    <w:rsid w:val="00293C42"/>
    <w:rsid w:val="002956C8"/>
    <w:rsid w:val="00296239"/>
    <w:rsid w:val="00296A85"/>
    <w:rsid w:val="002A01EB"/>
    <w:rsid w:val="002A06F5"/>
    <w:rsid w:val="002A2692"/>
    <w:rsid w:val="002A2876"/>
    <w:rsid w:val="002A29EB"/>
    <w:rsid w:val="002A3EC0"/>
    <w:rsid w:val="002A4423"/>
    <w:rsid w:val="002A4D92"/>
    <w:rsid w:val="002A62A1"/>
    <w:rsid w:val="002A64FD"/>
    <w:rsid w:val="002A7467"/>
    <w:rsid w:val="002B16A8"/>
    <w:rsid w:val="002B18CC"/>
    <w:rsid w:val="002B279A"/>
    <w:rsid w:val="002B316B"/>
    <w:rsid w:val="002B37A7"/>
    <w:rsid w:val="002B67EC"/>
    <w:rsid w:val="002B6BD4"/>
    <w:rsid w:val="002B72EF"/>
    <w:rsid w:val="002B747A"/>
    <w:rsid w:val="002B74D8"/>
    <w:rsid w:val="002B7C01"/>
    <w:rsid w:val="002C154A"/>
    <w:rsid w:val="002C17D5"/>
    <w:rsid w:val="002C2746"/>
    <w:rsid w:val="002C28C5"/>
    <w:rsid w:val="002C3327"/>
    <w:rsid w:val="002C349C"/>
    <w:rsid w:val="002C3E3A"/>
    <w:rsid w:val="002C4A36"/>
    <w:rsid w:val="002C5998"/>
    <w:rsid w:val="002C6190"/>
    <w:rsid w:val="002C76F3"/>
    <w:rsid w:val="002C776F"/>
    <w:rsid w:val="002C77BE"/>
    <w:rsid w:val="002C7A26"/>
    <w:rsid w:val="002D10FA"/>
    <w:rsid w:val="002D1A7E"/>
    <w:rsid w:val="002D2019"/>
    <w:rsid w:val="002D2961"/>
    <w:rsid w:val="002D301A"/>
    <w:rsid w:val="002D3295"/>
    <w:rsid w:val="002D335A"/>
    <w:rsid w:val="002D3A6F"/>
    <w:rsid w:val="002D48BB"/>
    <w:rsid w:val="002D4A09"/>
    <w:rsid w:val="002D504A"/>
    <w:rsid w:val="002D5550"/>
    <w:rsid w:val="002D61A1"/>
    <w:rsid w:val="002D643F"/>
    <w:rsid w:val="002D6666"/>
    <w:rsid w:val="002D6FEE"/>
    <w:rsid w:val="002E071B"/>
    <w:rsid w:val="002E07D6"/>
    <w:rsid w:val="002E1563"/>
    <w:rsid w:val="002E1B10"/>
    <w:rsid w:val="002E2443"/>
    <w:rsid w:val="002E4CC7"/>
    <w:rsid w:val="002E5242"/>
    <w:rsid w:val="002E551B"/>
    <w:rsid w:val="002E5B97"/>
    <w:rsid w:val="002E73E7"/>
    <w:rsid w:val="002F069F"/>
    <w:rsid w:val="002F0C1D"/>
    <w:rsid w:val="002F2354"/>
    <w:rsid w:val="002F2363"/>
    <w:rsid w:val="002F3CFA"/>
    <w:rsid w:val="002F3D3D"/>
    <w:rsid w:val="002F5845"/>
    <w:rsid w:val="002F67D1"/>
    <w:rsid w:val="002F6B8C"/>
    <w:rsid w:val="002F6FF7"/>
    <w:rsid w:val="003023D6"/>
    <w:rsid w:val="00302BC9"/>
    <w:rsid w:val="00304189"/>
    <w:rsid w:val="00305F32"/>
    <w:rsid w:val="00307709"/>
    <w:rsid w:val="003100C8"/>
    <w:rsid w:val="003115C7"/>
    <w:rsid w:val="00312CDC"/>
    <w:rsid w:val="00312EB4"/>
    <w:rsid w:val="0031449A"/>
    <w:rsid w:val="00316298"/>
    <w:rsid w:val="00317181"/>
    <w:rsid w:val="00317410"/>
    <w:rsid w:val="00317E83"/>
    <w:rsid w:val="0032074B"/>
    <w:rsid w:val="00320D0E"/>
    <w:rsid w:val="00321558"/>
    <w:rsid w:val="0032237A"/>
    <w:rsid w:val="0032258E"/>
    <w:rsid w:val="00323568"/>
    <w:rsid w:val="003248A8"/>
    <w:rsid w:val="003250AA"/>
    <w:rsid w:val="003255F6"/>
    <w:rsid w:val="00325AE0"/>
    <w:rsid w:val="00325BB0"/>
    <w:rsid w:val="0032770D"/>
    <w:rsid w:val="00330BF0"/>
    <w:rsid w:val="00330CB8"/>
    <w:rsid w:val="00331513"/>
    <w:rsid w:val="00331A82"/>
    <w:rsid w:val="00331B14"/>
    <w:rsid w:val="0033280B"/>
    <w:rsid w:val="00332A68"/>
    <w:rsid w:val="00332D38"/>
    <w:rsid w:val="00332DE3"/>
    <w:rsid w:val="0033569D"/>
    <w:rsid w:val="0033798A"/>
    <w:rsid w:val="0034008C"/>
    <w:rsid w:val="00340663"/>
    <w:rsid w:val="0034104C"/>
    <w:rsid w:val="00342448"/>
    <w:rsid w:val="003429B8"/>
    <w:rsid w:val="00344B71"/>
    <w:rsid w:val="00345177"/>
    <w:rsid w:val="00345902"/>
    <w:rsid w:val="00345BDF"/>
    <w:rsid w:val="00345CFF"/>
    <w:rsid w:val="0034610D"/>
    <w:rsid w:val="003461C8"/>
    <w:rsid w:val="00346722"/>
    <w:rsid w:val="00346A44"/>
    <w:rsid w:val="00346CE5"/>
    <w:rsid w:val="00347AE7"/>
    <w:rsid w:val="00347C0C"/>
    <w:rsid w:val="00350BAB"/>
    <w:rsid w:val="00351519"/>
    <w:rsid w:val="00351A08"/>
    <w:rsid w:val="00351A71"/>
    <w:rsid w:val="003527A5"/>
    <w:rsid w:val="00353B3F"/>
    <w:rsid w:val="0035544E"/>
    <w:rsid w:val="00356552"/>
    <w:rsid w:val="00357581"/>
    <w:rsid w:val="00357603"/>
    <w:rsid w:val="00357939"/>
    <w:rsid w:val="00364617"/>
    <w:rsid w:val="00364AC0"/>
    <w:rsid w:val="00364C6D"/>
    <w:rsid w:val="00364C97"/>
    <w:rsid w:val="00365B7C"/>
    <w:rsid w:val="00365DA4"/>
    <w:rsid w:val="00366172"/>
    <w:rsid w:val="00366189"/>
    <w:rsid w:val="003669E1"/>
    <w:rsid w:val="003716E8"/>
    <w:rsid w:val="00371876"/>
    <w:rsid w:val="003722F3"/>
    <w:rsid w:val="00374435"/>
    <w:rsid w:val="00375556"/>
    <w:rsid w:val="00375CE6"/>
    <w:rsid w:val="00375D67"/>
    <w:rsid w:val="00376122"/>
    <w:rsid w:val="00380DDF"/>
    <w:rsid w:val="0038106A"/>
    <w:rsid w:val="0038167D"/>
    <w:rsid w:val="00381B4B"/>
    <w:rsid w:val="00382231"/>
    <w:rsid w:val="00382932"/>
    <w:rsid w:val="00382C3B"/>
    <w:rsid w:val="003835FF"/>
    <w:rsid w:val="00383948"/>
    <w:rsid w:val="00384147"/>
    <w:rsid w:val="003852EA"/>
    <w:rsid w:val="00385951"/>
    <w:rsid w:val="00386619"/>
    <w:rsid w:val="003869B6"/>
    <w:rsid w:val="0038714F"/>
    <w:rsid w:val="003874B5"/>
    <w:rsid w:val="00387ABF"/>
    <w:rsid w:val="00387B28"/>
    <w:rsid w:val="00390807"/>
    <w:rsid w:val="003911C0"/>
    <w:rsid w:val="00391A84"/>
    <w:rsid w:val="003921A5"/>
    <w:rsid w:val="003922E1"/>
    <w:rsid w:val="003934BD"/>
    <w:rsid w:val="00394C0A"/>
    <w:rsid w:val="0039572B"/>
    <w:rsid w:val="0039589C"/>
    <w:rsid w:val="0039662E"/>
    <w:rsid w:val="003973E9"/>
    <w:rsid w:val="003A003E"/>
    <w:rsid w:val="003A00FF"/>
    <w:rsid w:val="003A02D9"/>
    <w:rsid w:val="003A2E0C"/>
    <w:rsid w:val="003A3D5B"/>
    <w:rsid w:val="003A4A91"/>
    <w:rsid w:val="003A572E"/>
    <w:rsid w:val="003A6F9F"/>
    <w:rsid w:val="003B0E0F"/>
    <w:rsid w:val="003B1789"/>
    <w:rsid w:val="003B1F61"/>
    <w:rsid w:val="003B3125"/>
    <w:rsid w:val="003B33CA"/>
    <w:rsid w:val="003B371E"/>
    <w:rsid w:val="003B72A8"/>
    <w:rsid w:val="003B7D5E"/>
    <w:rsid w:val="003C0E54"/>
    <w:rsid w:val="003C10D0"/>
    <w:rsid w:val="003C13D2"/>
    <w:rsid w:val="003C217A"/>
    <w:rsid w:val="003C26CB"/>
    <w:rsid w:val="003C2B7D"/>
    <w:rsid w:val="003C3803"/>
    <w:rsid w:val="003C41F6"/>
    <w:rsid w:val="003C4D8F"/>
    <w:rsid w:val="003C54F8"/>
    <w:rsid w:val="003C5C48"/>
    <w:rsid w:val="003C6316"/>
    <w:rsid w:val="003C63DD"/>
    <w:rsid w:val="003C7057"/>
    <w:rsid w:val="003C76EC"/>
    <w:rsid w:val="003C77A4"/>
    <w:rsid w:val="003C7EFB"/>
    <w:rsid w:val="003D04E7"/>
    <w:rsid w:val="003D1DAD"/>
    <w:rsid w:val="003D2B82"/>
    <w:rsid w:val="003D2FC1"/>
    <w:rsid w:val="003D30D7"/>
    <w:rsid w:val="003D379F"/>
    <w:rsid w:val="003D592E"/>
    <w:rsid w:val="003D5EA2"/>
    <w:rsid w:val="003D699B"/>
    <w:rsid w:val="003D767A"/>
    <w:rsid w:val="003E255B"/>
    <w:rsid w:val="003E3E2E"/>
    <w:rsid w:val="003E47D0"/>
    <w:rsid w:val="003E482E"/>
    <w:rsid w:val="003E6074"/>
    <w:rsid w:val="003E616C"/>
    <w:rsid w:val="003E70BA"/>
    <w:rsid w:val="003E7C41"/>
    <w:rsid w:val="003E7D5E"/>
    <w:rsid w:val="003F0240"/>
    <w:rsid w:val="003F0BD8"/>
    <w:rsid w:val="003F2368"/>
    <w:rsid w:val="003F2582"/>
    <w:rsid w:val="003F384C"/>
    <w:rsid w:val="003F3FB8"/>
    <w:rsid w:val="003F41EA"/>
    <w:rsid w:val="003F651D"/>
    <w:rsid w:val="003F66C2"/>
    <w:rsid w:val="003F6F7B"/>
    <w:rsid w:val="003F7344"/>
    <w:rsid w:val="0040133B"/>
    <w:rsid w:val="00401E46"/>
    <w:rsid w:val="0040224B"/>
    <w:rsid w:val="004024A6"/>
    <w:rsid w:val="00402764"/>
    <w:rsid w:val="004027F7"/>
    <w:rsid w:val="00403241"/>
    <w:rsid w:val="00403413"/>
    <w:rsid w:val="00403442"/>
    <w:rsid w:val="00403FA8"/>
    <w:rsid w:val="0040429A"/>
    <w:rsid w:val="004055B0"/>
    <w:rsid w:val="004060D0"/>
    <w:rsid w:val="00406E09"/>
    <w:rsid w:val="004075E3"/>
    <w:rsid w:val="0041130D"/>
    <w:rsid w:val="0041188E"/>
    <w:rsid w:val="00411DE3"/>
    <w:rsid w:val="00412C9D"/>
    <w:rsid w:val="004135CC"/>
    <w:rsid w:val="00413A80"/>
    <w:rsid w:val="00413FDD"/>
    <w:rsid w:val="004165E5"/>
    <w:rsid w:val="004166D8"/>
    <w:rsid w:val="00416F87"/>
    <w:rsid w:val="00417FCE"/>
    <w:rsid w:val="004205D8"/>
    <w:rsid w:val="004206BB"/>
    <w:rsid w:val="0042073A"/>
    <w:rsid w:val="00423145"/>
    <w:rsid w:val="004238D3"/>
    <w:rsid w:val="004240AC"/>
    <w:rsid w:val="00425359"/>
    <w:rsid w:val="0042542F"/>
    <w:rsid w:val="004258A2"/>
    <w:rsid w:val="00426195"/>
    <w:rsid w:val="004265C8"/>
    <w:rsid w:val="00426B39"/>
    <w:rsid w:val="00427E2B"/>
    <w:rsid w:val="004307F9"/>
    <w:rsid w:val="00430F11"/>
    <w:rsid w:val="00433120"/>
    <w:rsid w:val="00433445"/>
    <w:rsid w:val="004338A1"/>
    <w:rsid w:val="004349A7"/>
    <w:rsid w:val="00434F03"/>
    <w:rsid w:val="004402DD"/>
    <w:rsid w:val="0044034F"/>
    <w:rsid w:val="004416F4"/>
    <w:rsid w:val="00442355"/>
    <w:rsid w:val="004434F0"/>
    <w:rsid w:val="00444DCB"/>
    <w:rsid w:val="00444F29"/>
    <w:rsid w:val="00444FE5"/>
    <w:rsid w:val="00445BFD"/>
    <w:rsid w:val="00445C06"/>
    <w:rsid w:val="00445C94"/>
    <w:rsid w:val="0044708D"/>
    <w:rsid w:val="004476FE"/>
    <w:rsid w:val="00447B4A"/>
    <w:rsid w:val="00447CAF"/>
    <w:rsid w:val="00447D07"/>
    <w:rsid w:val="00447EA8"/>
    <w:rsid w:val="00450B2A"/>
    <w:rsid w:val="00451CC5"/>
    <w:rsid w:val="004524CA"/>
    <w:rsid w:val="00452CA5"/>
    <w:rsid w:val="00453D4A"/>
    <w:rsid w:val="004549A9"/>
    <w:rsid w:val="004551DC"/>
    <w:rsid w:val="0045568B"/>
    <w:rsid w:val="00455935"/>
    <w:rsid w:val="00455DA4"/>
    <w:rsid w:val="00456597"/>
    <w:rsid w:val="00456B3B"/>
    <w:rsid w:val="00456E19"/>
    <w:rsid w:val="004574CC"/>
    <w:rsid w:val="00457643"/>
    <w:rsid w:val="00461103"/>
    <w:rsid w:val="00461E14"/>
    <w:rsid w:val="004621C7"/>
    <w:rsid w:val="0046261C"/>
    <w:rsid w:val="00462977"/>
    <w:rsid w:val="004629D5"/>
    <w:rsid w:val="00463C3E"/>
    <w:rsid w:val="00464917"/>
    <w:rsid w:val="004658C9"/>
    <w:rsid w:val="00465B2C"/>
    <w:rsid w:val="00466DCD"/>
    <w:rsid w:val="004677CB"/>
    <w:rsid w:val="004700A1"/>
    <w:rsid w:val="00470420"/>
    <w:rsid w:val="00470469"/>
    <w:rsid w:val="004718D5"/>
    <w:rsid w:val="00472E80"/>
    <w:rsid w:val="00473989"/>
    <w:rsid w:val="00475376"/>
    <w:rsid w:val="004757A4"/>
    <w:rsid w:val="00477283"/>
    <w:rsid w:val="004817C1"/>
    <w:rsid w:val="004835D5"/>
    <w:rsid w:val="0048385B"/>
    <w:rsid w:val="00483B0C"/>
    <w:rsid w:val="004848E0"/>
    <w:rsid w:val="004857B0"/>
    <w:rsid w:val="00486A42"/>
    <w:rsid w:val="00486C41"/>
    <w:rsid w:val="00486FE5"/>
    <w:rsid w:val="00487CC6"/>
    <w:rsid w:val="00490727"/>
    <w:rsid w:val="00490F6C"/>
    <w:rsid w:val="0049111A"/>
    <w:rsid w:val="0049151D"/>
    <w:rsid w:val="00491D84"/>
    <w:rsid w:val="00493564"/>
    <w:rsid w:val="00493E02"/>
    <w:rsid w:val="004942FD"/>
    <w:rsid w:val="00495467"/>
    <w:rsid w:val="004955BC"/>
    <w:rsid w:val="00495CEB"/>
    <w:rsid w:val="004960E0"/>
    <w:rsid w:val="00496FD9"/>
    <w:rsid w:val="004971E4"/>
    <w:rsid w:val="00497CA1"/>
    <w:rsid w:val="004A038D"/>
    <w:rsid w:val="004A061C"/>
    <w:rsid w:val="004A16B1"/>
    <w:rsid w:val="004A2210"/>
    <w:rsid w:val="004A2923"/>
    <w:rsid w:val="004A2F2D"/>
    <w:rsid w:val="004A3B81"/>
    <w:rsid w:val="004A3DDB"/>
    <w:rsid w:val="004A3FCA"/>
    <w:rsid w:val="004A4ACF"/>
    <w:rsid w:val="004A7850"/>
    <w:rsid w:val="004B2060"/>
    <w:rsid w:val="004B3137"/>
    <w:rsid w:val="004B4DAD"/>
    <w:rsid w:val="004B4FC8"/>
    <w:rsid w:val="004B68BD"/>
    <w:rsid w:val="004B6EB4"/>
    <w:rsid w:val="004B7293"/>
    <w:rsid w:val="004B72AE"/>
    <w:rsid w:val="004B7ADE"/>
    <w:rsid w:val="004C00A6"/>
    <w:rsid w:val="004C0378"/>
    <w:rsid w:val="004C0934"/>
    <w:rsid w:val="004C1447"/>
    <w:rsid w:val="004C1CE0"/>
    <w:rsid w:val="004C31FD"/>
    <w:rsid w:val="004C424B"/>
    <w:rsid w:val="004C4A02"/>
    <w:rsid w:val="004C5D6E"/>
    <w:rsid w:val="004C62E2"/>
    <w:rsid w:val="004D1205"/>
    <w:rsid w:val="004D1CAF"/>
    <w:rsid w:val="004D2124"/>
    <w:rsid w:val="004D245E"/>
    <w:rsid w:val="004D34D1"/>
    <w:rsid w:val="004D34D6"/>
    <w:rsid w:val="004D455D"/>
    <w:rsid w:val="004D4984"/>
    <w:rsid w:val="004D4BBC"/>
    <w:rsid w:val="004D4E82"/>
    <w:rsid w:val="004D57B9"/>
    <w:rsid w:val="004D5996"/>
    <w:rsid w:val="004D62ED"/>
    <w:rsid w:val="004D70E7"/>
    <w:rsid w:val="004E08E0"/>
    <w:rsid w:val="004E0BB5"/>
    <w:rsid w:val="004E0BCB"/>
    <w:rsid w:val="004E35A5"/>
    <w:rsid w:val="004E3989"/>
    <w:rsid w:val="004E3FD4"/>
    <w:rsid w:val="004E4374"/>
    <w:rsid w:val="004E4DFA"/>
    <w:rsid w:val="004E4E81"/>
    <w:rsid w:val="004E58B3"/>
    <w:rsid w:val="004E655D"/>
    <w:rsid w:val="004E7B2F"/>
    <w:rsid w:val="004F03FB"/>
    <w:rsid w:val="004F0EEC"/>
    <w:rsid w:val="004F19D9"/>
    <w:rsid w:val="004F3EFC"/>
    <w:rsid w:val="004F56A8"/>
    <w:rsid w:val="004F597A"/>
    <w:rsid w:val="004F6978"/>
    <w:rsid w:val="00501770"/>
    <w:rsid w:val="00501DAF"/>
    <w:rsid w:val="005037FC"/>
    <w:rsid w:val="00503E47"/>
    <w:rsid w:val="00503E6A"/>
    <w:rsid w:val="00505860"/>
    <w:rsid w:val="005058A2"/>
    <w:rsid w:val="00506DE7"/>
    <w:rsid w:val="0050796C"/>
    <w:rsid w:val="00507988"/>
    <w:rsid w:val="00507B9D"/>
    <w:rsid w:val="00510330"/>
    <w:rsid w:val="00510F46"/>
    <w:rsid w:val="00512660"/>
    <w:rsid w:val="005129AC"/>
    <w:rsid w:val="00512A3F"/>
    <w:rsid w:val="00512B20"/>
    <w:rsid w:val="005132AD"/>
    <w:rsid w:val="005138E1"/>
    <w:rsid w:val="00513C26"/>
    <w:rsid w:val="00513D62"/>
    <w:rsid w:val="00514376"/>
    <w:rsid w:val="00515731"/>
    <w:rsid w:val="00515F2B"/>
    <w:rsid w:val="005168A5"/>
    <w:rsid w:val="00517AE9"/>
    <w:rsid w:val="00517D5F"/>
    <w:rsid w:val="0052083C"/>
    <w:rsid w:val="0052119B"/>
    <w:rsid w:val="00521DFC"/>
    <w:rsid w:val="00522027"/>
    <w:rsid w:val="00522EBE"/>
    <w:rsid w:val="00523430"/>
    <w:rsid w:val="00523558"/>
    <w:rsid w:val="00524BFA"/>
    <w:rsid w:val="00525593"/>
    <w:rsid w:val="00525C61"/>
    <w:rsid w:val="0052601F"/>
    <w:rsid w:val="0052605A"/>
    <w:rsid w:val="005267DC"/>
    <w:rsid w:val="00527645"/>
    <w:rsid w:val="0053075B"/>
    <w:rsid w:val="00531BDB"/>
    <w:rsid w:val="00531C0F"/>
    <w:rsid w:val="005324C7"/>
    <w:rsid w:val="00532E5D"/>
    <w:rsid w:val="005335E0"/>
    <w:rsid w:val="005338CE"/>
    <w:rsid w:val="005346E9"/>
    <w:rsid w:val="00534D42"/>
    <w:rsid w:val="00537555"/>
    <w:rsid w:val="00537A0C"/>
    <w:rsid w:val="00540149"/>
    <w:rsid w:val="0054088F"/>
    <w:rsid w:val="005437A1"/>
    <w:rsid w:val="0054553A"/>
    <w:rsid w:val="0054560B"/>
    <w:rsid w:val="00545EA2"/>
    <w:rsid w:val="005467E0"/>
    <w:rsid w:val="005507CD"/>
    <w:rsid w:val="00551A2B"/>
    <w:rsid w:val="00551D53"/>
    <w:rsid w:val="00552317"/>
    <w:rsid w:val="005523E3"/>
    <w:rsid w:val="00553900"/>
    <w:rsid w:val="005548EC"/>
    <w:rsid w:val="00555347"/>
    <w:rsid w:val="005557C0"/>
    <w:rsid w:val="005565E7"/>
    <w:rsid w:val="00556F07"/>
    <w:rsid w:val="005572D9"/>
    <w:rsid w:val="005572DC"/>
    <w:rsid w:val="00557C89"/>
    <w:rsid w:val="0056034C"/>
    <w:rsid w:val="00560585"/>
    <w:rsid w:val="00560FDC"/>
    <w:rsid w:val="00562166"/>
    <w:rsid w:val="005627A1"/>
    <w:rsid w:val="0056305B"/>
    <w:rsid w:val="00563472"/>
    <w:rsid w:val="005634EB"/>
    <w:rsid w:val="005635F1"/>
    <w:rsid w:val="00563F46"/>
    <w:rsid w:val="00564226"/>
    <w:rsid w:val="00564D04"/>
    <w:rsid w:val="00565DAE"/>
    <w:rsid w:val="00565EB0"/>
    <w:rsid w:val="00566815"/>
    <w:rsid w:val="00566B07"/>
    <w:rsid w:val="00567569"/>
    <w:rsid w:val="0056769D"/>
    <w:rsid w:val="00567D91"/>
    <w:rsid w:val="00570E88"/>
    <w:rsid w:val="005711B4"/>
    <w:rsid w:val="005726B5"/>
    <w:rsid w:val="00572FDE"/>
    <w:rsid w:val="00573CDE"/>
    <w:rsid w:val="00573D5C"/>
    <w:rsid w:val="00575AE4"/>
    <w:rsid w:val="0057641D"/>
    <w:rsid w:val="00576F0A"/>
    <w:rsid w:val="005800A7"/>
    <w:rsid w:val="00580A99"/>
    <w:rsid w:val="00580BF4"/>
    <w:rsid w:val="005811C5"/>
    <w:rsid w:val="0058132A"/>
    <w:rsid w:val="00581815"/>
    <w:rsid w:val="0058193C"/>
    <w:rsid w:val="00581ED0"/>
    <w:rsid w:val="00582CD5"/>
    <w:rsid w:val="00583280"/>
    <w:rsid w:val="00583BDC"/>
    <w:rsid w:val="00583EFA"/>
    <w:rsid w:val="00584B8B"/>
    <w:rsid w:val="00584BA6"/>
    <w:rsid w:val="00584F1D"/>
    <w:rsid w:val="0058500D"/>
    <w:rsid w:val="005855BD"/>
    <w:rsid w:val="005857A0"/>
    <w:rsid w:val="00585CE6"/>
    <w:rsid w:val="0058690B"/>
    <w:rsid w:val="005873A6"/>
    <w:rsid w:val="005904B2"/>
    <w:rsid w:val="00590537"/>
    <w:rsid w:val="0059125E"/>
    <w:rsid w:val="00591439"/>
    <w:rsid w:val="005915D6"/>
    <w:rsid w:val="00592877"/>
    <w:rsid w:val="005932F3"/>
    <w:rsid w:val="00593D8E"/>
    <w:rsid w:val="00595406"/>
    <w:rsid w:val="00596A14"/>
    <w:rsid w:val="00597941"/>
    <w:rsid w:val="00597E1A"/>
    <w:rsid w:val="005A1F8F"/>
    <w:rsid w:val="005A2614"/>
    <w:rsid w:val="005A2D68"/>
    <w:rsid w:val="005A2E13"/>
    <w:rsid w:val="005A3671"/>
    <w:rsid w:val="005A5056"/>
    <w:rsid w:val="005A524E"/>
    <w:rsid w:val="005A5B9B"/>
    <w:rsid w:val="005A5E0F"/>
    <w:rsid w:val="005A6A54"/>
    <w:rsid w:val="005A6DAC"/>
    <w:rsid w:val="005B016C"/>
    <w:rsid w:val="005B01DA"/>
    <w:rsid w:val="005B1A71"/>
    <w:rsid w:val="005B2E13"/>
    <w:rsid w:val="005B39E9"/>
    <w:rsid w:val="005B3C89"/>
    <w:rsid w:val="005B445D"/>
    <w:rsid w:val="005B5258"/>
    <w:rsid w:val="005C2C95"/>
    <w:rsid w:val="005C2FD0"/>
    <w:rsid w:val="005C32D4"/>
    <w:rsid w:val="005C3F44"/>
    <w:rsid w:val="005C4276"/>
    <w:rsid w:val="005C530A"/>
    <w:rsid w:val="005C5E2C"/>
    <w:rsid w:val="005C6DEC"/>
    <w:rsid w:val="005D39B8"/>
    <w:rsid w:val="005D4327"/>
    <w:rsid w:val="005D44DE"/>
    <w:rsid w:val="005D46EB"/>
    <w:rsid w:val="005D5005"/>
    <w:rsid w:val="005D5264"/>
    <w:rsid w:val="005D5CFC"/>
    <w:rsid w:val="005D65BD"/>
    <w:rsid w:val="005D6B7A"/>
    <w:rsid w:val="005D6DCD"/>
    <w:rsid w:val="005D6ECE"/>
    <w:rsid w:val="005D7D0E"/>
    <w:rsid w:val="005E0C01"/>
    <w:rsid w:val="005E1863"/>
    <w:rsid w:val="005E2D14"/>
    <w:rsid w:val="005E345B"/>
    <w:rsid w:val="005E4FE1"/>
    <w:rsid w:val="005E5260"/>
    <w:rsid w:val="005E55B8"/>
    <w:rsid w:val="005E593A"/>
    <w:rsid w:val="005E659D"/>
    <w:rsid w:val="005E6B3A"/>
    <w:rsid w:val="005E740E"/>
    <w:rsid w:val="005E7561"/>
    <w:rsid w:val="005F0119"/>
    <w:rsid w:val="005F0190"/>
    <w:rsid w:val="005F11E1"/>
    <w:rsid w:val="005F1BD1"/>
    <w:rsid w:val="005F1FAF"/>
    <w:rsid w:val="005F2409"/>
    <w:rsid w:val="005F3297"/>
    <w:rsid w:val="005F3A0F"/>
    <w:rsid w:val="005F3BEE"/>
    <w:rsid w:val="005F4005"/>
    <w:rsid w:val="005F4AC2"/>
    <w:rsid w:val="005F5924"/>
    <w:rsid w:val="005F60A7"/>
    <w:rsid w:val="00600937"/>
    <w:rsid w:val="006009E9"/>
    <w:rsid w:val="00600A08"/>
    <w:rsid w:val="00601B86"/>
    <w:rsid w:val="00602549"/>
    <w:rsid w:val="00606248"/>
    <w:rsid w:val="00607B87"/>
    <w:rsid w:val="00607EC5"/>
    <w:rsid w:val="00610A8D"/>
    <w:rsid w:val="00612A78"/>
    <w:rsid w:val="00613350"/>
    <w:rsid w:val="00613A05"/>
    <w:rsid w:val="00614315"/>
    <w:rsid w:val="00614675"/>
    <w:rsid w:val="0061470A"/>
    <w:rsid w:val="00614ABC"/>
    <w:rsid w:val="00615C25"/>
    <w:rsid w:val="00615FF2"/>
    <w:rsid w:val="0061736A"/>
    <w:rsid w:val="006215C5"/>
    <w:rsid w:val="00621617"/>
    <w:rsid w:val="006236CF"/>
    <w:rsid w:val="00624229"/>
    <w:rsid w:val="00624930"/>
    <w:rsid w:val="00624BF7"/>
    <w:rsid w:val="00624CAD"/>
    <w:rsid w:val="0062686D"/>
    <w:rsid w:val="00627426"/>
    <w:rsid w:val="00627675"/>
    <w:rsid w:val="00627FD9"/>
    <w:rsid w:val="00630F22"/>
    <w:rsid w:val="00632BB5"/>
    <w:rsid w:val="0063396D"/>
    <w:rsid w:val="006354D6"/>
    <w:rsid w:val="00635580"/>
    <w:rsid w:val="00640A19"/>
    <w:rsid w:val="00640B69"/>
    <w:rsid w:val="00641B51"/>
    <w:rsid w:val="00642533"/>
    <w:rsid w:val="00642627"/>
    <w:rsid w:val="00642C9E"/>
    <w:rsid w:val="006436FC"/>
    <w:rsid w:val="00645EAD"/>
    <w:rsid w:val="006460F7"/>
    <w:rsid w:val="00646B35"/>
    <w:rsid w:val="00647511"/>
    <w:rsid w:val="00647738"/>
    <w:rsid w:val="006501DE"/>
    <w:rsid w:val="006509E3"/>
    <w:rsid w:val="00650BA0"/>
    <w:rsid w:val="00652642"/>
    <w:rsid w:val="00652FCF"/>
    <w:rsid w:val="00654123"/>
    <w:rsid w:val="006543AA"/>
    <w:rsid w:val="006554B3"/>
    <w:rsid w:val="00655A26"/>
    <w:rsid w:val="006562B1"/>
    <w:rsid w:val="00657CA1"/>
    <w:rsid w:val="00660F71"/>
    <w:rsid w:val="0066128B"/>
    <w:rsid w:val="006617A7"/>
    <w:rsid w:val="00661C1E"/>
    <w:rsid w:val="00662071"/>
    <w:rsid w:val="00662607"/>
    <w:rsid w:val="00662777"/>
    <w:rsid w:val="00662E89"/>
    <w:rsid w:val="00663A51"/>
    <w:rsid w:val="0066417A"/>
    <w:rsid w:val="00664BCF"/>
    <w:rsid w:val="00664FA4"/>
    <w:rsid w:val="006652DD"/>
    <w:rsid w:val="006655D4"/>
    <w:rsid w:val="0066619E"/>
    <w:rsid w:val="00666363"/>
    <w:rsid w:val="00666DDB"/>
    <w:rsid w:val="00667B0D"/>
    <w:rsid w:val="006702CE"/>
    <w:rsid w:val="006710A9"/>
    <w:rsid w:val="006721E2"/>
    <w:rsid w:val="006722AF"/>
    <w:rsid w:val="00672883"/>
    <w:rsid w:val="00672993"/>
    <w:rsid w:val="006742A5"/>
    <w:rsid w:val="00674421"/>
    <w:rsid w:val="006757A9"/>
    <w:rsid w:val="0067586E"/>
    <w:rsid w:val="00675BD1"/>
    <w:rsid w:val="006775C9"/>
    <w:rsid w:val="00680B3E"/>
    <w:rsid w:val="00681AE9"/>
    <w:rsid w:val="00681D01"/>
    <w:rsid w:val="00683F8D"/>
    <w:rsid w:val="0068618F"/>
    <w:rsid w:val="00686684"/>
    <w:rsid w:val="00690089"/>
    <w:rsid w:val="0069017E"/>
    <w:rsid w:val="00692D05"/>
    <w:rsid w:val="00696972"/>
    <w:rsid w:val="006974D1"/>
    <w:rsid w:val="00697565"/>
    <w:rsid w:val="00697ADB"/>
    <w:rsid w:val="006A0185"/>
    <w:rsid w:val="006A281F"/>
    <w:rsid w:val="006A2E92"/>
    <w:rsid w:val="006A359F"/>
    <w:rsid w:val="006A41A6"/>
    <w:rsid w:val="006A699E"/>
    <w:rsid w:val="006B1562"/>
    <w:rsid w:val="006B28DD"/>
    <w:rsid w:val="006B3A08"/>
    <w:rsid w:val="006B40ED"/>
    <w:rsid w:val="006B4B0B"/>
    <w:rsid w:val="006B5497"/>
    <w:rsid w:val="006B56EA"/>
    <w:rsid w:val="006B57AA"/>
    <w:rsid w:val="006B594A"/>
    <w:rsid w:val="006B7277"/>
    <w:rsid w:val="006B758B"/>
    <w:rsid w:val="006C0C8D"/>
    <w:rsid w:val="006C187E"/>
    <w:rsid w:val="006C1C65"/>
    <w:rsid w:val="006C2614"/>
    <w:rsid w:val="006C2703"/>
    <w:rsid w:val="006C2F20"/>
    <w:rsid w:val="006C372B"/>
    <w:rsid w:val="006C58CA"/>
    <w:rsid w:val="006C773F"/>
    <w:rsid w:val="006D0336"/>
    <w:rsid w:val="006D0682"/>
    <w:rsid w:val="006D0FE7"/>
    <w:rsid w:val="006D2219"/>
    <w:rsid w:val="006D23DE"/>
    <w:rsid w:val="006D2976"/>
    <w:rsid w:val="006D2F51"/>
    <w:rsid w:val="006D3516"/>
    <w:rsid w:val="006D35B4"/>
    <w:rsid w:val="006D3900"/>
    <w:rsid w:val="006D3D1D"/>
    <w:rsid w:val="006D4CBD"/>
    <w:rsid w:val="006D53E3"/>
    <w:rsid w:val="006D54A8"/>
    <w:rsid w:val="006D6474"/>
    <w:rsid w:val="006D65C8"/>
    <w:rsid w:val="006D697B"/>
    <w:rsid w:val="006E157E"/>
    <w:rsid w:val="006E1A76"/>
    <w:rsid w:val="006E266A"/>
    <w:rsid w:val="006E32F8"/>
    <w:rsid w:val="006E3397"/>
    <w:rsid w:val="006E38EC"/>
    <w:rsid w:val="006E5605"/>
    <w:rsid w:val="006E5F2E"/>
    <w:rsid w:val="006F0A59"/>
    <w:rsid w:val="006F1D5B"/>
    <w:rsid w:val="006F1DF3"/>
    <w:rsid w:val="006F1ED1"/>
    <w:rsid w:val="006F3CBD"/>
    <w:rsid w:val="006F4183"/>
    <w:rsid w:val="006F668A"/>
    <w:rsid w:val="006F6B62"/>
    <w:rsid w:val="006F7AA9"/>
    <w:rsid w:val="00700B0F"/>
    <w:rsid w:val="00701AB7"/>
    <w:rsid w:val="007021C0"/>
    <w:rsid w:val="0070284A"/>
    <w:rsid w:val="0070359C"/>
    <w:rsid w:val="00703B20"/>
    <w:rsid w:val="00703B31"/>
    <w:rsid w:val="00704FCF"/>
    <w:rsid w:val="007051E2"/>
    <w:rsid w:val="00705218"/>
    <w:rsid w:val="00706DA8"/>
    <w:rsid w:val="00707D88"/>
    <w:rsid w:val="00710B65"/>
    <w:rsid w:val="00710DC6"/>
    <w:rsid w:val="0071179D"/>
    <w:rsid w:val="00712B8E"/>
    <w:rsid w:val="00712C76"/>
    <w:rsid w:val="00714B86"/>
    <w:rsid w:val="00714E5B"/>
    <w:rsid w:val="007151FA"/>
    <w:rsid w:val="007153D8"/>
    <w:rsid w:val="007155D4"/>
    <w:rsid w:val="007156E5"/>
    <w:rsid w:val="00715E99"/>
    <w:rsid w:val="007169EA"/>
    <w:rsid w:val="00716E3A"/>
    <w:rsid w:val="00717647"/>
    <w:rsid w:val="00720702"/>
    <w:rsid w:val="007211B7"/>
    <w:rsid w:val="00721FE4"/>
    <w:rsid w:val="00722BCF"/>
    <w:rsid w:val="00722DB0"/>
    <w:rsid w:val="00724074"/>
    <w:rsid w:val="00724FE4"/>
    <w:rsid w:val="00726FC7"/>
    <w:rsid w:val="00727049"/>
    <w:rsid w:val="0072710E"/>
    <w:rsid w:val="007308E8"/>
    <w:rsid w:val="00730B74"/>
    <w:rsid w:val="007315F1"/>
    <w:rsid w:val="0073201D"/>
    <w:rsid w:val="00732183"/>
    <w:rsid w:val="00735634"/>
    <w:rsid w:val="00735A04"/>
    <w:rsid w:val="00735B02"/>
    <w:rsid w:val="007361B8"/>
    <w:rsid w:val="007369CF"/>
    <w:rsid w:val="007377ED"/>
    <w:rsid w:val="00737B7E"/>
    <w:rsid w:val="00737CB8"/>
    <w:rsid w:val="00740ED5"/>
    <w:rsid w:val="007412A9"/>
    <w:rsid w:val="00741541"/>
    <w:rsid w:val="0074457E"/>
    <w:rsid w:val="00745AD1"/>
    <w:rsid w:val="007461F2"/>
    <w:rsid w:val="00746970"/>
    <w:rsid w:val="00746E3B"/>
    <w:rsid w:val="0075011C"/>
    <w:rsid w:val="00752574"/>
    <w:rsid w:val="0075340C"/>
    <w:rsid w:val="00755093"/>
    <w:rsid w:val="00755B9C"/>
    <w:rsid w:val="0075647B"/>
    <w:rsid w:val="00756713"/>
    <w:rsid w:val="007604A5"/>
    <w:rsid w:val="007607D2"/>
    <w:rsid w:val="00760904"/>
    <w:rsid w:val="0076224A"/>
    <w:rsid w:val="00762361"/>
    <w:rsid w:val="00764252"/>
    <w:rsid w:val="0076540B"/>
    <w:rsid w:val="00765FC2"/>
    <w:rsid w:val="00766745"/>
    <w:rsid w:val="00766C0C"/>
    <w:rsid w:val="00766F74"/>
    <w:rsid w:val="00767346"/>
    <w:rsid w:val="00770DE7"/>
    <w:rsid w:val="00771B1C"/>
    <w:rsid w:val="00772320"/>
    <w:rsid w:val="00773724"/>
    <w:rsid w:val="00773F9D"/>
    <w:rsid w:val="00774572"/>
    <w:rsid w:val="00776646"/>
    <w:rsid w:val="00776A6D"/>
    <w:rsid w:val="00776E29"/>
    <w:rsid w:val="007800F4"/>
    <w:rsid w:val="007812F7"/>
    <w:rsid w:val="00781447"/>
    <w:rsid w:val="007816FF"/>
    <w:rsid w:val="00783D1A"/>
    <w:rsid w:val="007852B8"/>
    <w:rsid w:val="00787634"/>
    <w:rsid w:val="00787F3E"/>
    <w:rsid w:val="007901B9"/>
    <w:rsid w:val="00790C6D"/>
    <w:rsid w:val="00790ED3"/>
    <w:rsid w:val="0079169B"/>
    <w:rsid w:val="00791A04"/>
    <w:rsid w:val="00792138"/>
    <w:rsid w:val="00792E4C"/>
    <w:rsid w:val="00792E6A"/>
    <w:rsid w:val="00792F68"/>
    <w:rsid w:val="0079487F"/>
    <w:rsid w:val="007948E6"/>
    <w:rsid w:val="00796C2C"/>
    <w:rsid w:val="00796CBD"/>
    <w:rsid w:val="007979E4"/>
    <w:rsid w:val="007A097D"/>
    <w:rsid w:val="007A17D3"/>
    <w:rsid w:val="007A34CC"/>
    <w:rsid w:val="007A404F"/>
    <w:rsid w:val="007A4455"/>
    <w:rsid w:val="007A4472"/>
    <w:rsid w:val="007A47AB"/>
    <w:rsid w:val="007A5B70"/>
    <w:rsid w:val="007A6352"/>
    <w:rsid w:val="007A6418"/>
    <w:rsid w:val="007A7705"/>
    <w:rsid w:val="007A7761"/>
    <w:rsid w:val="007B0FC3"/>
    <w:rsid w:val="007B3C8A"/>
    <w:rsid w:val="007B3F60"/>
    <w:rsid w:val="007B4D4F"/>
    <w:rsid w:val="007B5B71"/>
    <w:rsid w:val="007B6167"/>
    <w:rsid w:val="007B65F9"/>
    <w:rsid w:val="007B678B"/>
    <w:rsid w:val="007B6B31"/>
    <w:rsid w:val="007B7C81"/>
    <w:rsid w:val="007C05D1"/>
    <w:rsid w:val="007C071B"/>
    <w:rsid w:val="007C22D9"/>
    <w:rsid w:val="007C2A58"/>
    <w:rsid w:val="007C2C17"/>
    <w:rsid w:val="007C30C7"/>
    <w:rsid w:val="007C67C1"/>
    <w:rsid w:val="007C6B4B"/>
    <w:rsid w:val="007C6D87"/>
    <w:rsid w:val="007D0898"/>
    <w:rsid w:val="007D1544"/>
    <w:rsid w:val="007D21AF"/>
    <w:rsid w:val="007D2922"/>
    <w:rsid w:val="007D2D0A"/>
    <w:rsid w:val="007D32E7"/>
    <w:rsid w:val="007D3BF0"/>
    <w:rsid w:val="007D4706"/>
    <w:rsid w:val="007D5C80"/>
    <w:rsid w:val="007D5D47"/>
    <w:rsid w:val="007D6070"/>
    <w:rsid w:val="007D65EF"/>
    <w:rsid w:val="007D777A"/>
    <w:rsid w:val="007D7D96"/>
    <w:rsid w:val="007E0204"/>
    <w:rsid w:val="007E02D3"/>
    <w:rsid w:val="007E0C66"/>
    <w:rsid w:val="007E2B52"/>
    <w:rsid w:val="007E3197"/>
    <w:rsid w:val="007E3784"/>
    <w:rsid w:val="007E3C15"/>
    <w:rsid w:val="007E3F36"/>
    <w:rsid w:val="007E401B"/>
    <w:rsid w:val="007E674A"/>
    <w:rsid w:val="007E67B2"/>
    <w:rsid w:val="007E681F"/>
    <w:rsid w:val="007E75BD"/>
    <w:rsid w:val="007E7A6A"/>
    <w:rsid w:val="007F041A"/>
    <w:rsid w:val="007F15D0"/>
    <w:rsid w:val="007F1F14"/>
    <w:rsid w:val="007F31B8"/>
    <w:rsid w:val="007F388F"/>
    <w:rsid w:val="007F5603"/>
    <w:rsid w:val="007F5AB4"/>
    <w:rsid w:val="007F5B77"/>
    <w:rsid w:val="007F6EF7"/>
    <w:rsid w:val="007F7957"/>
    <w:rsid w:val="007F7ED0"/>
    <w:rsid w:val="00800EDB"/>
    <w:rsid w:val="00801DC2"/>
    <w:rsid w:val="00802240"/>
    <w:rsid w:val="00803647"/>
    <w:rsid w:val="00804B2A"/>
    <w:rsid w:val="00804B9D"/>
    <w:rsid w:val="0080500C"/>
    <w:rsid w:val="00805A63"/>
    <w:rsid w:val="00806356"/>
    <w:rsid w:val="008065E3"/>
    <w:rsid w:val="008079F7"/>
    <w:rsid w:val="00810EB4"/>
    <w:rsid w:val="00811B2E"/>
    <w:rsid w:val="00811DB8"/>
    <w:rsid w:val="00813297"/>
    <w:rsid w:val="008138A6"/>
    <w:rsid w:val="0081421D"/>
    <w:rsid w:val="00814613"/>
    <w:rsid w:val="00815421"/>
    <w:rsid w:val="0081547F"/>
    <w:rsid w:val="00816212"/>
    <w:rsid w:val="0081680E"/>
    <w:rsid w:val="00817AB7"/>
    <w:rsid w:val="00820574"/>
    <w:rsid w:val="00820ADD"/>
    <w:rsid w:val="00820B96"/>
    <w:rsid w:val="00820EAA"/>
    <w:rsid w:val="0082102D"/>
    <w:rsid w:val="0082153C"/>
    <w:rsid w:val="00822143"/>
    <w:rsid w:val="00822525"/>
    <w:rsid w:val="00822696"/>
    <w:rsid w:val="008228F8"/>
    <w:rsid w:val="00822C65"/>
    <w:rsid w:val="00822D2F"/>
    <w:rsid w:val="00822DB5"/>
    <w:rsid w:val="00825A7C"/>
    <w:rsid w:val="00827C53"/>
    <w:rsid w:val="0083117D"/>
    <w:rsid w:val="008335D8"/>
    <w:rsid w:val="008339E1"/>
    <w:rsid w:val="00834177"/>
    <w:rsid w:val="00835FA2"/>
    <w:rsid w:val="00836A70"/>
    <w:rsid w:val="00837EB4"/>
    <w:rsid w:val="008400D8"/>
    <w:rsid w:val="008412D6"/>
    <w:rsid w:val="0084386C"/>
    <w:rsid w:val="00843B2A"/>
    <w:rsid w:val="008446EB"/>
    <w:rsid w:val="0084473A"/>
    <w:rsid w:val="00846513"/>
    <w:rsid w:val="00846AD5"/>
    <w:rsid w:val="00846B0C"/>
    <w:rsid w:val="00847A3B"/>
    <w:rsid w:val="0085000E"/>
    <w:rsid w:val="00851BA8"/>
    <w:rsid w:val="008520E0"/>
    <w:rsid w:val="00853881"/>
    <w:rsid w:val="00854116"/>
    <w:rsid w:val="00854928"/>
    <w:rsid w:val="00856228"/>
    <w:rsid w:val="00856907"/>
    <w:rsid w:val="00861ADB"/>
    <w:rsid w:val="00861C06"/>
    <w:rsid w:val="00862A69"/>
    <w:rsid w:val="00863306"/>
    <w:rsid w:val="00863500"/>
    <w:rsid w:val="00863FDD"/>
    <w:rsid w:val="00864307"/>
    <w:rsid w:val="0086487B"/>
    <w:rsid w:val="0086638A"/>
    <w:rsid w:val="008664CF"/>
    <w:rsid w:val="008667D3"/>
    <w:rsid w:val="00867A65"/>
    <w:rsid w:val="00870276"/>
    <w:rsid w:val="00871CD6"/>
    <w:rsid w:val="00872182"/>
    <w:rsid w:val="00873B5A"/>
    <w:rsid w:val="00874114"/>
    <w:rsid w:val="00880CA5"/>
    <w:rsid w:val="00880EED"/>
    <w:rsid w:val="008819AB"/>
    <w:rsid w:val="00881E54"/>
    <w:rsid w:val="00881EBA"/>
    <w:rsid w:val="00882152"/>
    <w:rsid w:val="00883080"/>
    <w:rsid w:val="00883502"/>
    <w:rsid w:val="00883B09"/>
    <w:rsid w:val="00884417"/>
    <w:rsid w:val="00887078"/>
    <w:rsid w:val="00887353"/>
    <w:rsid w:val="00890685"/>
    <w:rsid w:val="0089246D"/>
    <w:rsid w:val="00894496"/>
    <w:rsid w:val="0089469C"/>
    <w:rsid w:val="008949A0"/>
    <w:rsid w:val="00894E0B"/>
    <w:rsid w:val="00895CCA"/>
    <w:rsid w:val="00896122"/>
    <w:rsid w:val="0089621F"/>
    <w:rsid w:val="00896594"/>
    <w:rsid w:val="008A0356"/>
    <w:rsid w:val="008A0455"/>
    <w:rsid w:val="008A0481"/>
    <w:rsid w:val="008A05C9"/>
    <w:rsid w:val="008A1711"/>
    <w:rsid w:val="008A1E61"/>
    <w:rsid w:val="008A3133"/>
    <w:rsid w:val="008A4099"/>
    <w:rsid w:val="008A5C1D"/>
    <w:rsid w:val="008A66BA"/>
    <w:rsid w:val="008A6C18"/>
    <w:rsid w:val="008A7EB1"/>
    <w:rsid w:val="008A7EFD"/>
    <w:rsid w:val="008A7F27"/>
    <w:rsid w:val="008B0CA6"/>
    <w:rsid w:val="008B1284"/>
    <w:rsid w:val="008B232B"/>
    <w:rsid w:val="008B27B1"/>
    <w:rsid w:val="008B2D7F"/>
    <w:rsid w:val="008B3F87"/>
    <w:rsid w:val="008B69B3"/>
    <w:rsid w:val="008B76C7"/>
    <w:rsid w:val="008C0C58"/>
    <w:rsid w:val="008C12AF"/>
    <w:rsid w:val="008C143A"/>
    <w:rsid w:val="008C1639"/>
    <w:rsid w:val="008C29EB"/>
    <w:rsid w:val="008C2F50"/>
    <w:rsid w:val="008C39DC"/>
    <w:rsid w:val="008C493C"/>
    <w:rsid w:val="008C5801"/>
    <w:rsid w:val="008C759E"/>
    <w:rsid w:val="008D27B8"/>
    <w:rsid w:val="008D28DC"/>
    <w:rsid w:val="008D3E45"/>
    <w:rsid w:val="008D3EE8"/>
    <w:rsid w:val="008D4350"/>
    <w:rsid w:val="008D6CF3"/>
    <w:rsid w:val="008D7381"/>
    <w:rsid w:val="008D7693"/>
    <w:rsid w:val="008D785F"/>
    <w:rsid w:val="008E05E1"/>
    <w:rsid w:val="008E15B3"/>
    <w:rsid w:val="008E3AB4"/>
    <w:rsid w:val="008E3B4C"/>
    <w:rsid w:val="008E3E8A"/>
    <w:rsid w:val="008E43EA"/>
    <w:rsid w:val="008E5406"/>
    <w:rsid w:val="008E542A"/>
    <w:rsid w:val="008E5C6E"/>
    <w:rsid w:val="008E6082"/>
    <w:rsid w:val="008E7EC4"/>
    <w:rsid w:val="008F0624"/>
    <w:rsid w:val="008F08CA"/>
    <w:rsid w:val="008F0929"/>
    <w:rsid w:val="008F19E0"/>
    <w:rsid w:val="008F2502"/>
    <w:rsid w:val="008F306E"/>
    <w:rsid w:val="008F4687"/>
    <w:rsid w:val="008F49C7"/>
    <w:rsid w:val="008F4BFC"/>
    <w:rsid w:val="008F4EB7"/>
    <w:rsid w:val="008F5738"/>
    <w:rsid w:val="008F5832"/>
    <w:rsid w:val="009005DF"/>
    <w:rsid w:val="009006F0"/>
    <w:rsid w:val="00900A26"/>
    <w:rsid w:val="009016FE"/>
    <w:rsid w:val="00901EF0"/>
    <w:rsid w:val="009025F9"/>
    <w:rsid w:val="00902ED5"/>
    <w:rsid w:val="00902FE9"/>
    <w:rsid w:val="009032A8"/>
    <w:rsid w:val="009032F9"/>
    <w:rsid w:val="00903CE4"/>
    <w:rsid w:val="009040E7"/>
    <w:rsid w:val="00904572"/>
    <w:rsid w:val="0090557B"/>
    <w:rsid w:val="00906202"/>
    <w:rsid w:val="009106A0"/>
    <w:rsid w:val="00910A3E"/>
    <w:rsid w:val="00910C0D"/>
    <w:rsid w:val="00910EB1"/>
    <w:rsid w:val="00910EBE"/>
    <w:rsid w:val="00910F47"/>
    <w:rsid w:val="00910F8D"/>
    <w:rsid w:val="009113A3"/>
    <w:rsid w:val="00912D5F"/>
    <w:rsid w:val="0091341E"/>
    <w:rsid w:val="00914228"/>
    <w:rsid w:val="009153DF"/>
    <w:rsid w:val="00915A79"/>
    <w:rsid w:val="00915C7B"/>
    <w:rsid w:val="009161DE"/>
    <w:rsid w:val="009166DE"/>
    <w:rsid w:val="0091690E"/>
    <w:rsid w:val="00917753"/>
    <w:rsid w:val="00917D53"/>
    <w:rsid w:val="0092020B"/>
    <w:rsid w:val="009211E0"/>
    <w:rsid w:val="00922B05"/>
    <w:rsid w:val="00923043"/>
    <w:rsid w:val="00923125"/>
    <w:rsid w:val="00923FE1"/>
    <w:rsid w:val="009248AB"/>
    <w:rsid w:val="009250B1"/>
    <w:rsid w:val="00925DB3"/>
    <w:rsid w:val="00926798"/>
    <w:rsid w:val="00927B05"/>
    <w:rsid w:val="00930234"/>
    <w:rsid w:val="00930C5C"/>
    <w:rsid w:val="00931CAE"/>
    <w:rsid w:val="0093269A"/>
    <w:rsid w:val="00932897"/>
    <w:rsid w:val="0093336A"/>
    <w:rsid w:val="00933E27"/>
    <w:rsid w:val="009346A9"/>
    <w:rsid w:val="009346C3"/>
    <w:rsid w:val="00936BAE"/>
    <w:rsid w:val="00937756"/>
    <w:rsid w:val="009405F2"/>
    <w:rsid w:val="00941098"/>
    <w:rsid w:val="0094137B"/>
    <w:rsid w:val="00942194"/>
    <w:rsid w:val="0094330D"/>
    <w:rsid w:val="00943529"/>
    <w:rsid w:val="00943CFF"/>
    <w:rsid w:val="0094494B"/>
    <w:rsid w:val="009459B6"/>
    <w:rsid w:val="0094611F"/>
    <w:rsid w:val="00947419"/>
    <w:rsid w:val="00952B53"/>
    <w:rsid w:val="009540E2"/>
    <w:rsid w:val="00954285"/>
    <w:rsid w:val="009565F8"/>
    <w:rsid w:val="009568C9"/>
    <w:rsid w:val="00957A91"/>
    <w:rsid w:val="00960D73"/>
    <w:rsid w:val="00961B12"/>
    <w:rsid w:val="0096219F"/>
    <w:rsid w:val="009621E1"/>
    <w:rsid w:val="00962654"/>
    <w:rsid w:val="0096314E"/>
    <w:rsid w:val="00964E29"/>
    <w:rsid w:val="00965CD8"/>
    <w:rsid w:val="00965DEB"/>
    <w:rsid w:val="00966581"/>
    <w:rsid w:val="0096728D"/>
    <w:rsid w:val="00970025"/>
    <w:rsid w:val="009700E8"/>
    <w:rsid w:val="0097133A"/>
    <w:rsid w:val="00971CE1"/>
    <w:rsid w:val="00972EC1"/>
    <w:rsid w:val="0097312E"/>
    <w:rsid w:val="00973AE3"/>
    <w:rsid w:val="00973B20"/>
    <w:rsid w:val="009740D8"/>
    <w:rsid w:val="00975D13"/>
    <w:rsid w:val="00976593"/>
    <w:rsid w:val="009779E7"/>
    <w:rsid w:val="00980016"/>
    <w:rsid w:val="00980B76"/>
    <w:rsid w:val="00981A6B"/>
    <w:rsid w:val="00982932"/>
    <w:rsid w:val="00982CFB"/>
    <w:rsid w:val="0098343E"/>
    <w:rsid w:val="009845E0"/>
    <w:rsid w:val="0098608D"/>
    <w:rsid w:val="00986188"/>
    <w:rsid w:val="0098660A"/>
    <w:rsid w:val="00986BA6"/>
    <w:rsid w:val="00986EEE"/>
    <w:rsid w:val="00987893"/>
    <w:rsid w:val="0099204C"/>
    <w:rsid w:val="00994F51"/>
    <w:rsid w:val="00995540"/>
    <w:rsid w:val="009956C1"/>
    <w:rsid w:val="009A205A"/>
    <w:rsid w:val="009A4541"/>
    <w:rsid w:val="009A4734"/>
    <w:rsid w:val="009A4E32"/>
    <w:rsid w:val="009A5826"/>
    <w:rsid w:val="009A5A1E"/>
    <w:rsid w:val="009A6904"/>
    <w:rsid w:val="009A73E9"/>
    <w:rsid w:val="009B0E53"/>
    <w:rsid w:val="009B1184"/>
    <w:rsid w:val="009B191C"/>
    <w:rsid w:val="009B3C86"/>
    <w:rsid w:val="009B58C1"/>
    <w:rsid w:val="009B74E9"/>
    <w:rsid w:val="009C0483"/>
    <w:rsid w:val="009C06E5"/>
    <w:rsid w:val="009C2DB1"/>
    <w:rsid w:val="009C3569"/>
    <w:rsid w:val="009C3AE1"/>
    <w:rsid w:val="009C3FD6"/>
    <w:rsid w:val="009C41D8"/>
    <w:rsid w:val="009C4213"/>
    <w:rsid w:val="009C49AA"/>
    <w:rsid w:val="009C4E4A"/>
    <w:rsid w:val="009C789C"/>
    <w:rsid w:val="009C7915"/>
    <w:rsid w:val="009D0565"/>
    <w:rsid w:val="009D1894"/>
    <w:rsid w:val="009D241B"/>
    <w:rsid w:val="009D2963"/>
    <w:rsid w:val="009D2B74"/>
    <w:rsid w:val="009D2D33"/>
    <w:rsid w:val="009D605B"/>
    <w:rsid w:val="009D6EE4"/>
    <w:rsid w:val="009D75FA"/>
    <w:rsid w:val="009D770C"/>
    <w:rsid w:val="009D7B01"/>
    <w:rsid w:val="009D7B76"/>
    <w:rsid w:val="009E004C"/>
    <w:rsid w:val="009E05A3"/>
    <w:rsid w:val="009E1DA6"/>
    <w:rsid w:val="009E1FA8"/>
    <w:rsid w:val="009E42DB"/>
    <w:rsid w:val="009E67A5"/>
    <w:rsid w:val="009E761E"/>
    <w:rsid w:val="009E77B9"/>
    <w:rsid w:val="009E799F"/>
    <w:rsid w:val="009F0F16"/>
    <w:rsid w:val="009F21EF"/>
    <w:rsid w:val="009F2374"/>
    <w:rsid w:val="009F326F"/>
    <w:rsid w:val="009F39D2"/>
    <w:rsid w:val="009F4FC0"/>
    <w:rsid w:val="009F58C4"/>
    <w:rsid w:val="009F6221"/>
    <w:rsid w:val="009F7282"/>
    <w:rsid w:val="009F728D"/>
    <w:rsid w:val="009F7BEC"/>
    <w:rsid w:val="00A020FB"/>
    <w:rsid w:val="00A02B9F"/>
    <w:rsid w:val="00A0413A"/>
    <w:rsid w:val="00A04202"/>
    <w:rsid w:val="00A0463C"/>
    <w:rsid w:val="00A04D2A"/>
    <w:rsid w:val="00A05804"/>
    <w:rsid w:val="00A05B90"/>
    <w:rsid w:val="00A060C9"/>
    <w:rsid w:val="00A071F4"/>
    <w:rsid w:val="00A07478"/>
    <w:rsid w:val="00A074EE"/>
    <w:rsid w:val="00A07DE1"/>
    <w:rsid w:val="00A100EF"/>
    <w:rsid w:val="00A10179"/>
    <w:rsid w:val="00A10743"/>
    <w:rsid w:val="00A11271"/>
    <w:rsid w:val="00A11DC9"/>
    <w:rsid w:val="00A129F9"/>
    <w:rsid w:val="00A13823"/>
    <w:rsid w:val="00A138BA"/>
    <w:rsid w:val="00A14C11"/>
    <w:rsid w:val="00A14FFD"/>
    <w:rsid w:val="00A15298"/>
    <w:rsid w:val="00A160A6"/>
    <w:rsid w:val="00A161C8"/>
    <w:rsid w:val="00A20A99"/>
    <w:rsid w:val="00A2261C"/>
    <w:rsid w:val="00A22966"/>
    <w:rsid w:val="00A22A54"/>
    <w:rsid w:val="00A22B1A"/>
    <w:rsid w:val="00A235A1"/>
    <w:rsid w:val="00A256D2"/>
    <w:rsid w:val="00A259B2"/>
    <w:rsid w:val="00A25FF4"/>
    <w:rsid w:val="00A261E1"/>
    <w:rsid w:val="00A26A9A"/>
    <w:rsid w:val="00A27D36"/>
    <w:rsid w:val="00A3113F"/>
    <w:rsid w:val="00A3292B"/>
    <w:rsid w:val="00A34943"/>
    <w:rsid w:val="00A358CD"/>
    <w:rsid w:val="00A36A89"/>
    <w:rsid w:val="00A4023C"/>
    <w:rsid w:val="00A40450"/>
    <w:rsid w:val="00A41212"/>
    <w:rsid w:val="00A41E67"/>
    <w:rsid w:val="00A42347"/>
    <w:rsid w:val="00A42B9A"/>
    <w:rsid w:val="00A446A2"/>
    <w:rsid w:val="00A4501A"/>
    <w:rsid w:val="00A4743E"/>
    <w:rsid w:val="00A47E3D"/>
    <w:rsid w:val="00A526A1"/>
    <w:rsid w:val="00A52FFF"/>
    <w:rsid w:val="00A53E61"/>
    <w:rsid w:val="00A54888"/>
    <w:rsid w:val="00A549B6"/>
    <w:rsid w:val="00A54B86"/>
    <w:rsid w:val="00A54F3D"/>
    <w:rsid w:val="00A5539F"/>
    <w:rsid w:val="00A57B8E"/>
    <w:rsid w:val="00A600A8"/>
    <w:rsid w:val="00A617BC"/>
    <w:rsid w:val="00A632E7"/>
    <w:rsid w:val="00A63984"/>
    <w:rsid w:val="00A64A7B"/>
    <w:rsid w:val="00A64E4D"/>
    <w:rsid w:val="00A66A87"/>
    <w:rsid w:val="00A66FEC"/>
    <w:rsid w:val="00A67F10"/>
    <w:rsid w:val="00A716BA"/>
    <w:rsid w:val="00A71FA2"/>
    <w:rsid w:val="00A73559"/>
    <w:rsid w:val="00A7399A"/>
    <w:rsid w:val="00A741C6"/>
    <w:rsid w:val="00A74D67"/>
    <w:rsid w:val="00A75147"/>
    <w:rsid w:val="00A76F78"/>
    <w:rsid w:val="00A77555"/>
    <w:rsid w:val="00A776D5"/>
    <w:rsid w:val="00A804A0"/>
    <w:rsid w:val="00A8221B"/>
    <w:rsid w:val="00A827D2"/>
    <w:rsid w:val="00A8303F"/>
    <w:rsid w:val="00A83365"/>
    <w:rsid w:val="00A835F7"/>
    <w:rsid w:val="00A83D95"/>
    <w:rsid w:val="00A85700"/>
    <w:rsid w:val="00A857A3"/>
    <w:rsid w:val="00A85930"/>
    <w:rsid w:val="00A87286"/>
    <w:rsid w:val="00A877D1"/>
    <w:rsid w:val="00A90C4C"/>
    <w:rsid w:val="00A90EE6"/>
    <w:rsid w:val="00A936F3"/>
    <w:rsid w:val="00A93BE0"/>
    <w:rsid w:val="00A9451A"/>
    <w:rsid w:val="00A949B8"/>
    <w:rsid w:val="00A9509F"/>
    <w:rsid w:val="00A965F0"/>
    <w:rsid w:val="00A9694B"/>
    <w:rsid w:val="00A96C6E"/>
    <w:rsid w:val="00AA0D6D"/>
    <w:rsid w:val="00AA14E2"/>
    <w:rsid w:val="00AA16AC"/>
    <w:rsid w:val="00AA362F"/>
    <w:rsid w:val="00AA38D6"/>
    <w:rsid w:val="00AA3EA5"/>
    <w:rsid w:val="00AA4475"/>
    <w:rsid w:val="00AA6023"/>
    <w:rsid w:val="00AA745B"/>
    <w:rsid w:val="00AA768C"/>
    <w:rsid w:val="00AA79EB"/>
    <w:rsid w:val="00AB0A0A"/>
    <w:rsid w:val="00AB160F"/>
    <w:rsid w:val="00AB1B0F"/>
    <w:rsid w:val="00AB35AA"/>
    <w:rsid w:val="00AB4629"/>
    <w:rsid w:val="00AB48BB"/>
    <w:rsid w:val="00AB56DA"/>
    <w:rsid w:val="00AB5ADE"/>
    <w:rsid w:val="00AB6B87"/>
    <w:rsid w:val="00AB7020"/>
    <w:rsid w:val="00AC0507"/>
    <w:rsid w:val="00AC22C8"/>
    <w:rsid w:val="00AC2340"/>
    <w:rsid w:val="00AC2A54"/>
    <w:rsid w:val="00AC3169"/>
    <w:rsid w:val="00AC3A6C"/>
    <w:rsid w:val="00AC58AA"/>
    <w:rsid w:val="00AC5C68"/>
    <w:rsid w:val="00AC6AD1"/>
    <w:rsid w:val="00AC6F7F"/>
    <w:rsid w:val="00AC7231"/>
    <w:rsid w:val="00AC76DC"/>
    <w:rsid w:val="00AC7F22"/>
    <w:rsid w:val="00AD0D9B"/>
    <w:rsid w:val="00AD0E17"/>
    <w:rsid w:val="00AD1955"/>
    <w:rsid w:val="00AD3C3B"/>
    <w:rsid w:val="00AD3DA9"/>
    <w:rsid w:val="00AD5392"/>
    <w:rsid w:val="00AD56E5"/>
    <w:rsid w:val="00AD5700"/>
    <w:rsid w:val="00AD58E1"/>
    <w:rsid w:val="00AD5DCA"/>
    <w:rsid w:val="00AD5EC9"/>
    <w:rsid w:val="00AD712E"/>
    <w:rsid w:val="00AE0501"/>
    <w:rsid w:val="00AE2CA3"/>
    <w:rsid w:val="00AE2FE1"/>
    <w:rsid w:val="00AE3D09"/>
    <w:rsid w:val="00AE4E95"/>
    <w:rsid w:val="00AE51DB"/>
    <w:rsid w:val="00AE6578"/>
    <w:rsid w:val="00AE7F8D"/>
    <w:rsid w:val="00AF0890"/>
    <w:rsid w:val="00AF08FF"/>
    <w:rsid w:val="00AF128C"/>
    <w:rsid w:val="00AF3FD0"/>
    <w:rsid w:val="00AF4334"/>
    <w:rsid w:val="00AF4A61"/>
    <w:rsid w:val="00AF4BE0"/>
    <w:rsid w:val="00AF5224"/>
    <w:rsid w:val="00AF5A0D"/>
    <w:rsid w:val="00AF68C2"/>
    <w:rsid w:val="00AF717A"/>
    <w:rsid w:val="00B0022F"/>
    <w:rsid w:val="00B00951"/>
    <w:rsid w:val="00B01058"/>
    <w:rsid w:val="00B020B0"/>
    <w:rsid w:val="00B03D1F"/>
    <w:rsid w:val="00B055A8"/>
    <w:rsid w:val="00B070E2"/>
    <w:rsid w:val="00B07126"/>
    <w:rsid w:val="00B076B9"/>
    <w:rsid w:val="00B07934"/>
    <w:rsid w:val="00B07A97"/>
    <w:rsid w:val="00B07E17"/>
    <w:rsid w:val="00B138A9"/>
    <w:rsid w:val="00B13C5F"/>
    <w:rsid w:val="00B155F6"/>
    <w:rsid w:val="00B17841"/>
    <w:rsid w:val="00B201B7"/>
    <w:rsid w:val="00B205DF"/>
    <w:rsid w:val="00B20F79"/>
    <w:rsid w:val="00B2273A"/>
    <w:rsid w:val="00B23564"/>
    <w:rsid w:val="00B23B47"/>
    <w:rsid w:val="00B23DFB"/>
    <w:rsid w:val="00B264D2"/>
    <w:rsid w:val="00B26DED"/>
    <w:rsid w:val="00B26E9A"/>
    <w:rsid w:val="00B2724F"/>
    <w:rsid w:val="00B301E1"/>
    <w:rsid w:val="00B32810"/>
    <w:rsid w:val="00B32C8C"/>
    <w:rsid w:val="00B32F67"/>
    <w:rsid w:val="00B33540"/>
    <w:rsid w:val="00B34255"/>
    <w:rsid w:val="00B3488F"/>
    <w:rsid w:val="00B34DD1"/>
    <w:rsid w:val="00B36648"/>
    <w:rsid w:val="00B378B0"/>
    <w:rsid w:val="00B4174A"/>
    <w:rsid w:val="00B41E81"/>
    <w:rsid w:val="00B43DF2"/>
    <w:rsid w:val="00B4504D"/>
    <w:rsid w:val="00B45419"/>
    <w:rsid w:val="00B456E1"/>
    <w:rsid w:val="00B46213"/>
    <w:rsid w:val="00B4649D"/>
    <w:rsid w:val="00B465B0"/>
    <w:rsid w:val="00B46B3C"/>
    <w:rsid w:val="00B471E1"/>
    <w:rsid w:val="00B474A0"/>
    <w:rsid w:val="00B507DC"/>
    <w:rsid w:val="00B50E1A"/>
    <w:rsid w:val="00B51084"/>
    <w:rsid w:val="00B5124F"/>
    <w:rsid w:val="00B51D2B"/>
    <w:rsid w:val="00B5279E"/>
    <w:rsid w:val="00B547BC"/>
    <w:rsid w:val="00B5495B"/>
    <w:rsid w:val="00B554A3"/>
    <w:rsid w:val="00B558AA"/>
    <w:rsid w:val="00B55E43"/>
    <w:rsid w:val="00B560A1"/>
    <w:rsid w:val="00B57EC4"/>
    <w:rsid w:val="00B6038B"/>
    <w:rsid w:val="00B603A1"/>
    <w:rsid w:val="00B60A53"/>
    <w:rsid w:val="00B60E05"/>
    <w:rsid w:val="00B60FA3"/>
    <w:rsid w:val="00B61096"/>
    <w:rsid w:val="00B619EA"/>
    <w:rsid w:val="00B620C7"/>
    <w:rsid w:val="00B63139"/>
    <w:rsid w:val="00B6369A"/>
    <w:rsid w:val="00B6369C"/>
    <w:rsid w:val="00B64EA5"/>
    <w:rsid w:val="00B653D9"/>
    <w:rsid w:val="00B66DC9"/>
    <w:rsid w:val="00B67376"/>
    <w:rsid w:val="00B67D60"/>
    <w:rsid w:val="00B70F7A"/>
    <w:rsid w:val="00B73E2F"/>
    <w:rsid w:val="00B7410D"/>
    <w:rsid w:val="00B747C4"/>
    <w:rsid w:val="00B7484D"/>
    <w:rsid w:val="00B74895"/>
    <w:rsid w:val="00B74EF4"/>
    <w:rsid w:val="00B75599"/>
    <w:rsid w:val="00B756D3"/>
    <w:rsid w:val="00B75B40"/>
    <w:rsid w:val="00B76010"/>
    <w:rsid w:val="00B769A3"/>
    <w:rsid w:val="00B772BA"/>
    <w:rsid w:val="00B77BC2"/>
    <w:rsid w:val="00B77BE3"/>
    <w:rsid w:val="00B80000"/>
    <w:rsid w:val="00B80926"/>
    <w:rsid w:val="00B8122D"/>
    <w:rsid w:val="00B81256"/>
    <w:rsid w:val="00B83965"/>
    <w:rsid w:val="00B839D9"/>
    <w:rsid w:val="00B841E0"/>
    <w:rsid w:val="00B8450C"/>
    <w:rsid w:val="00B84763"/>
    <w:rsid w:val="00B8549D"/>
    <w:rsid w:val="00B8571A"/>
    <w:rsid w:val="00B85B46"/>
    <w:rsid w:val="00B864B1"/>
    <w:rsid w:val="00B876F9"/>
    <w:rsid w:val="00B87C3B"/>
    <w:rsid w:val="00B9011D"/>
    <w:rsid w:val="00B9124B"/>
    <w:rsid w:val="00B91456"/>
    <w:rsid w:val="00B9149D"/>
    <w:rsid w:val="00B91918"/>
    <w:rsid w:val="00B91E84"/>
    <w:rsid w:val="00B91F09"/>
    <w:rsid w:val="00B920BB"/>
    <w:rsid w:val="00B92E77"/>
    <w:rsid w:val="00B92FA2"/>
    <w:rsid w:val="00B934A0"/>
    <w:rsid w:val="00B94F55"/>
    <w:rsid w:val="00B95D61"/>
    <w:rsid w:val="00B963C1"/>
    <w:rsid w:val="00B96D95"/>
    <w:rsid w:val="00B97F40"/>
    <w:rsid w:val="00BA0335"/>
    <w:rsid w:val="00BA04C4"/>
    <w:rsid w:val="00BA1071"/>
    <w:rsid w:val="00BA2FEF"/>
    <w:rsid w:val="00BA315F"/>
    <w:rsid w:val="00BA3813"/>
    <w:rsid w:val="00BA39CE"/>
    <w:rsid w:val="00BA3B2A"/>
    <w:rsid w:val="00BA3DF5"/>
    <w:rsid w:val="00BA4628"/>
    <w:rsid w:val="00BA4EE8"/>
    <w:rsid w:val="00BA5EF6"/>
    <w:rsid w:val="00BA6AF0"/>
    <w:rsid w:val="00BA7CDC"/>
    <w:rsid w:val="00BA7EBF"/>
    <w:rsid w:val="00BB2173"/>
    <w:rsid w:val="00BB2422"/>
    <w:rsid w:val="00BB2902"/>
    <w:rsid w:val="00BB38E1"/>
    <w:rsid w:val="00BB4BF0"/>
    <w:rsid w:val="00BB51C2"/>
    <w:rsid w:val="00BB56B8"/>
    <w:rsid w:val="00BB5BE6"/>
    <w:rsid w:val="00BB67D3"/>
    <w:rsid w:val="00BC3947"/>
    <w:rsid w:val="00BC4142"/>
    <w:rsid w:val="00BC4BDC"/>
    <w:rsid w:val="00BC6783"/>
    <w:rsid w:val="00BC69E1"/>
    <w:rsid w:val="00BC738B"/>
    <w:rsid w:val="00BC7A97"/>
    <w:rsid w:val="00BD065C"/>
    <w:rsid w:val="00BD10E4"/>
    <w:rsid w:val="00BD29AA"/>
    <w:rsid w:val="00BD2C95"/>
    <w:rsid w:val="00BD2FAC"/>
    <w:rsid w:val="00BD41EC"/>
    <w:rsid w:val="00BD514F"/>
    <w:rsid w:val="00BD51AF"/>
    <w:rsid w:val="00BD61F8"/>
    <w:rsid w:val="00BD6713"/>
    <w:rsid w:val="00BD6985"/>
    <w:rsid w:val="00BD70B9"/>
    <w:rsid w:val="00BE010C"/>
    <w:rsid w:val="00BE0811"/>
    <w:rsid w:val="00BE0A1C"/>
    <w:rsid w:val="00BE1261"/>
    <w:rsid w:val="00BE1461"/>
    <w:rsid w:val="00BE2554"/>
    <w:rsid w:val="00BE2685"/>
    <w:rsid w:val="00BE63D1"/>
    <w:rsid w:val="00BE6C29"/>
    <w:rsid w:val="00BE7202"/>
    <w:rsid w:val="00BE7876"/>
    <w:rsid w:val="00BE7C78"/>
    <w:rsid w:val="00BF0F43"/>
    <w:rsid w:val="00BF170C"/>
    <w:rsid w:val="00BF2248"/>
    <w:rsid w:val="00BF2443"/>
    <w:rsid w:val="00BF2DD4"/>
    <w:rsid w:val="00BF3E0D"/>
    <w:rsid w:val="00BF41B3"/>
    <w:rsid w:val="00BF51F3"/>
    <w:rsid w:val="00BF60C1"/>
    <w:rsid w:val="00BF73FB"/>
    <w:rsid w:val="00BF77ED"/>
    <w:rsid w:val="00BF7AE3"/>
    <w:rsid w:val="00BF7E1B"/>
    <w:rsid w:val="00C02F9A"/>
    <w:rsid w:val="00C03A2F"/>
    <w:rsid w:val="00C07802"/>
    <w:rsid w:val="00C1016F"/>
    <w:rsid w:val="00C10630"/>
    <w:rsid w:val="00C114DA"/>
    <w:rsid w:val="00C134D0"/>
    <w:rsid w:val="00C13727"/>
    <w:rsid w:val="00C1483B"/>
    <w:rsid w:val="00C14B1C"/>
    <w:rsid w:val="00C14CD3"/>
    <w:rsid w:val="00C156CD"/>
    <w:rsid w:val="00C15A63"/>
    <w:rsid w:val="00C16EF5"/>
    <w:rsid w:val="00C178BF"/>
    <w:rsid w:val="00C2133C"/>
    <w:rsid w:val="00C22393"/>
    <w:rsid w:val="00C24782"/>
    <w:rsid w:val="00C24C03"/>
    <w:rsid w:val="00C250B4"/>
    <w:rsid w:val="00C25F92"/>
    <w:rsid w:val="00C2600E"/>
    <w:rsid w:val="00C27C90"/>
    <w:rsid w:val="00C30159"/>
    <w:rsid w:val="00C305DF"/>
    <w:rsid w:val="00C32337"/>
    <w:rsid w:val="00C33446"/>
    <w:rsid w:val="00C34E8F"/>
    <w:rsid w:val="00C35CF7"/>
    <w:rsid w:val="00C367C7"/>
    <w:rsid w:val="00C36A2E"/>
    <w:rsid w:val="00C41B17"/>
    <w:rsid w:val="00C42E47"/>
    <w:rsid w:val="00C4390E"/>
    <w:rsid w:val="00C44DD0"/>
    <w:rsid w:val="00C45574"/>
    <w:rsid w:val="00C45653"/>
    <w:rsid w:val="00C45736"/>
    <w:rsid w:val="00C459A5"/>
    <w:rsid w:val="00C46F72"/>
    <w:rsid w:val="00C47487"/>
    <w:rsid w:val="00C47507"/>
    <w:rsid w:val="00C50737"/>
    <w:rsid w:val="00C50865"/>
    <w:rsid w:val="00C50ACA"/>
    <w:rsid w:val="00C513A7"/>
    <w:rsid w:val="00C53339"/>
    <w:rsid w:val="00C53340"/>
    <w:rsid w:val="00C5439C"/>
    <w:rsid w:val="00C5492A"/>
    <w:rsid w:val="00C56027"/>
    <w:rsid w:val="00C57136"/>
    <w:rsid w:val="00C5727A"/>
    <w:rsid w:val="00C57DC4"/>
    <w:rsid w:val="00C608EE"/>
    <w:rsid w:val="00C60A9F"/>
    <w:rsid w:val="00C6163A"/>
    <w:rsid w:val="00C61703"/>
    <w:rsid w:val="00C61D36"/>
    <w:rsid w:val="00C6224F"/>
    <w:rsid w:val="00C62F77"/>
    <w:rsid w:val="00C6307F"/>
    <w:rsid w:val="00C633BD"/>
    <w:rsid w:val="00C63875"/>
    <w:rsid w:val="00C64418"/>
    <w:rsid w:val="00C65FFE"/>
    <w:rsid w:val="00C66600"/>
    <w:rsid w:val="00C66802"/>
    <w:rsid w:val="00C66E3A"/>
    <w:rsid w:val="00C6765A"/>
    <w:rsid w:val="00C70332"/>
    <w:rsid w:val="00C703FF"/>
    <w:rsid w:val="00C7284A"/>
    <w:rsid w:val="00C737C3"/>
    <w:rsid w:val="00C74000"/>
    <w:rsid w:val="00C746CC"/>
    <w:rsid w:val="00C74AE3"/>
    <w:rsid w:val="00C74B72"/>
    <w:rsid w:val="00C75189"/>
    <w:rsid w:val="00C7551C"/>
    <w:rsid w:val="00C75D9C"/>
    <w:rsid w:val="00C7683E"/>
    <w:rsid w:val="00C806F0"/>
    <w:rsid w:val="00C81CAC"/>
    <w:rsid w:val="00C81F12"/>
    <w:rsid w:val="00C829F3"/>
    <w:rsid w:val="00C82A74"/>
    <w:rsid w:val="00C8365A"/>
    <w:rsid w:val="00C839E7"/>
    <w:rsid w:val="00C83C03"/>
    <w:rsid w:val="00C85C00"/>
    <w:rsid w:val="00C8606D"/>
    <w:rsid w:val="00C8787F"/>
    <w:rsid w:val="00C8797F"/>
    <w:rsid w:val="00C90588"/>
    <w:rsid w:val="00C92A7F"/>
    <w:rsid w:val="00C92C97"/>
    <w:rsid w:val="00C93BE7"/>
    <w:rsid w:val="00C93D79"/>
    <w:rsid w:val="00C9425B"/>
    <w:rsid w:val="00C951A1"/>
    <w:rsid w:val="00CA0415"/>
    <w:rsid w:val="00CA0465"/>
    <w:rsid w:val="00CA11D5"/>
    <w:rsid w:val="00CA1BCB"/>
    <w:rsid w:val="00CA227B"/>
    <w:rsid w:val="00CA2DD6"/>
    <w:rsid w:val="00CA38F8"/>
    <w:rsid w:val="00CA3933"/>
    <w:rsid w:val="00CA3D36"/>
    <w:rsid w:val="00CA40AA"/>
    <w:rsid w:val="00CA4B41"/>
    <w:rsid w:val="00CA6285"/>
    <w:rsid w:val="00CA69AA"/>
    <w:rsid w:val="00CB0374"/>
    <w:rsid w:val="00CB0460"/>
    <w:rsid w:val="00CB0769"/>
    <w:rsid w:val="00CB0AD2"/>
    <w:rsid w:val="00CB14A8"/>
    <w:rsid w:val="00CB2C6A"/>
    <w:rsid w:val="00CB3479"/>
    <w:rsid w:val="00CB470F"/>
    <w:rsid w:val="00CB55E8"/>
    <w:rsid w:val="00CB70A7"/>
    <w:rsid w:val="00CC0FDE"/>
    <w:rsid w:val="00CC123A"/>
    <w:rsid w:val="00CC17AA"/>
    <w:rsid w:val="00CC3A5B"/>
    <w:rsid w:val="00CC487D"/>
    <w:rsid w:val="00CC4F0E"/>
    <w:rsid w:val="00CC664C"/>
    <w:rsid w:val="00CD0107"/>
    <w:rsid w:val="00CD1B43"/>
    <w:rsid w:val="00CD27D9"/>
    <w:rsid w:val="00CD3762"/>
    <w:rsid w:val="00CD4D26"/>
    <w:rsid w:val="00CD5A10"/>
    <w:rsid w:val="00CE1756"/>
    <w:rsid w:val="00CE1E63"/>
    <w:rsid w:val="00CE2443"/>
    <w:rsid w:val="00CE2582"/>
    <w:rsid w:val="00CE4950"/>
    <w:rsid w:val="00CE6033"/>
    <w:rsid w:val="00CE6235"/>
    <w:rsid w:val="00CE6BD2"/>
    <w:rsid w:val="00CE74D5"/>
    <w:rsid w:val="00CE7774"/>
    <w:rsid w:val="00CE7974"/>
    <w:rsid w:val="00CE7EFB"/>
    <w:rsid w:val="00CF0A67"/>
    <w:rsid w:val="00CF212D"/>
    <w:rsid w:val="00CF39B3"/>
    <w:rsid w:val="00CF64EF"/>
    <w:rsid w:val="00CF6DE7"/>
    <w:rsid w:val="00CF7354"/>
    <w:rsid w:val="00D005F1"/>
    <w:rsid w:val="00D017ED"/>
    <w:rsid w:val="00D01817"/>
    <w:rsid w:val="00D02A3D"/>
    <w:rsid w:val="00D03725"/>
    <w:rsid w:val="00D04CED"/>
    <w:rsid w:val="00D0579A"/>
    <w:rsid w:val="00D05C6C"/>
    <w:rsid w:val="00D065E2"/>
    <w:rsid w:val="00D078D8"/>
    <w:rsid w:val="00D102AB"/>
    <w:rsid w:val="00D103E3"/>
    <w:rsid w:val="00D1091E"/>
    <w:rsid w:val="00D11A27"/>
    <w:rsid w:val="00D126F1"/>
    <w:rsid w:val="00D12DC0"/>
    <w:rsid w:val="00D13A37"/>
    <w:rsid w:val="00D14BA4"/>
    <w:rsid w:val="00D15259"/>
    <w:rsid w:val="00D152BD"/>
    <w:rsid w:val="00D164A9"/>
    <w:rsid w:val="00D16887"/>
    <w:rsid w:val="00D17308"/>
    <w:rsid w:val="00D20443"/>
    <w:rsid w:val="00D20A6C"/>
    <w:rsid w:val="00D21207"/>
    <w:rsid w:val="00D220D7"/>
    <w:rsid w:val="00D22B62"/>
    <w:rsid w:val="00D23207"/>
    <w:rsid w:val="00D2356A"/>
    <w:rsid w:val="00D23C6B"/>
    <w:rsid w:val="00D2424B"/>
    <w:rsid w:val="00D245FB"/>
    <w:rsid w:val="00D254E8"/>
    <w:rsid w:val="00D25702"/>
    <w:rsid w:val="00D26DCE"/>
    <w:rsid w:val="00D2758D"/>
    <w:rsid w:val="00D27938"/>
    <w:rsid w:val="00D30CF0"/>
    <w:rsid w:val="00D323A7"/>
    <w:rsid w:val="00D3292B"/>
    <w:rsid w:val="00D32AD6"/>
    <w:rsid w:val="00D32B5E"/>
    <w:rsid w:val="00D33011"/>
    <w:rsid w:val="00D3476F"/>
    <w:rsid w:val="00D353DC"/>
    <w:rsid w:val="00D403E8"/>
    <w:rsid w:val="00D40D38"/>
    <w:rsid w:val="00D41968"/>
    <w:rsid w:val="00D42111"/>
    <w:rsid w:val="00D437EB"/>
    <w:rsid w:val="00D43898"/>
    <w:rsid w:val="00D43B16"/>
    <w:rsid w:val="00D443C9"/>
    <w:rsid w:val="00D44D1A"/>
    <w:rsid w:val="00D47AC3"/>
    <w:rsid w:val="00D47DFC"/>
    <w:rsid w:val="00D50C49"/>
    <w:rsid w:val="00D50DAC"/>
    <w:rsid w:val="00D532C7"/>
    <w:rsid w:val="00D559A0"/>
    <w:rsid w:val="00D55CD0"/>
    <w:rsid w:val="00D561CF"/>
    <w:rsid w:val="00D566D5"/>
    <w:rsid w:val="00D56B5F"/>
    <w:rsid w:val="00D56D43"/>
    <w:rsid w:val="00D600B5"/>
    <w:rsid w:val="00D6086A"/>
    <w:rsid w:val="00D6172C"/>
    <w:rsid w:val="00D618F1"/>
    <w:rsid w:val="00D61D1A"/>
    <w:rsid w:val="00D62426"/>
    <w:rsid w:val="00D624F2"/>
    <w:rsid w:val="00D6343D"/>
    <w:rsid w:val="00D642C6"/>
    <w:rsid w:val="00D661D7"/>
    <w:rsid w:val="00D668D7"/>
    <w:rsid w:val="00D674FF"/>
    <w:rsid w:val="00D6750E"/>
    <w:rsid w:val="00D679EF"/>
    <w:rsid w:val="00D713C2"/>
    <w:rsid w:val="00D71EEC"/>
    <w:rsid w:val="00D72110"/>
    <w:rsid w:val="00D72A4C"/>
    <w:rsid w:val="00D73471"/>
    <w:rsid w:val="00D74754"/>
    <w:rsid w:val="00D74D18"/>
    <w:rsid w:val="00D7587C"/>
    <w:rsid w:val="00D7595D"/>
    <w:rsid w:val="00D75C46"/>
    <w:rsid w:val="00D76002"/>
    <w:rsid w:val="00D76CE5"/>
    <w:rsid w:val="00D76D74"/>
    <w:rsid w:val="00D774D3"/>
    <w:rsid w:val="00D77DCE"/>
    <w:rsid w:val="00D80D74"/>
    <w:rsid w:val="00D81C92"/>
    <w:rsid w:val="00D82661"/>
    <w:rsid w:val="00D82B9C"/>
    <w:rsid w:val="00D8408A"/>
    <w:rsid w:val="00D84DD8"/>
    <w:rsid w:val="00D87298"/>
    <w:rsid w:val="00D87403"/>
    <w:rsid w:val="00D87AF2"/>
    <w:rsid w:val="00D910E6"/>
    <w:rsid w:val="00D930B1"/>
    <w:rsid w:val="00D931C3"/>
    <w:rsid w:val="00D93308"/>
    <w:rsid w:val="00D93868"/>
    <w:rsid w:val="00D95C91"/>
    <w:rsid w:val="00D95CB6"/>
    <w:rsid w:val="00D96653"/>
    <w:rsid w:val="00D970A3"/>
    <w:rsid w:val="00D97663"/>
    <w:rsid w:val="00D97A7A"/>
    <w:rsid w:val="00DA03F0"/>
    <w:rsid w:val="00DA079F"/>
    <w:rsid w:val="00DA0844"/>
    <w:rsid w:val="00DA0BA7"/>
    <w:rsid w:val="00DA0C17"/>
    <w:rsid w:val="00DA0C87"/>
    <w:rsid w:val="00DA222A"/>
    <w:rsid w:val="00DA330B"/>
    <w:rsid w:val="00DA39E7"/>
    <w:rsid w:val="00DA4833"/>
    <w:rsid w:val="00DA6173"/>
    <w:rsid w:val="00DA6C53"/>
    <w:rsid w:val="00DA719F"/>
    <w:rsid w:val="00DA798B"/>
    <w:rsid w:val="00DB1A05"/>
    <w:rsid w:val="00DB2029"/>
    <w:rsid w:val="00DB20A7"/>
    <w:rsid w:val="00DB20CB"/>
    <w:rsid w:val="00DB2403"/>
    <w:rsid w:val="00DB35C2"/>
    <w:rsid w:val="00DB3F1B"/>
    <w:rsid w:val="00DB40BC"/>
    <w:rsid w:val="00DB41D8"/>
    <w:rsid w:val="00DB7BDD"/>
    <w:rsid w:val="00DC0BDD"/>
    <w:rsid w:val="00DC2DCE"/>
    <w:rsid w:val="00DC3079"/>
    <w:rsid w:val="00DC389F"/>
    <w:rsid w:val="00DC4A1D"/>
    <w:rsid w:val="00DC5316"/>
    <w:rsid w:val="00DC70F5"/>
    <w:rsid w:val="00DC7464"/>
    <w:rsid w:val="00DC7779"/>
    <w:rsid w:val="00DD0533"/>
    <w:rsid w:val="00DD0B05"/>
    <w:rsid w:val="00DD1DC5"/>
    <w:rsid w:val="00DD2074"/>
    <w:rsid w:val="00DD21AA"/>
    <w:rsid w:val="00DD2E75"/>
    <w:rsid w:val="00DD3132"/>
    <w:rsid w:val="00DD4D5D"/>
    <w:rsid w:val="00DD53A8"/>
    <w:rsid w:val="00DD5806"/>
    <w:rsid w:val="00DD6F2A"/>
    <w:rsid w:val="00DD7615"/>
    <w:rsid w:val="00DE0263"/>
    <w:rsid w:val="00DE04FE"/>
    <w:rsid w:val="00DE1D15"/>
    <w:rsid w:val="00DE2263"/>
    <w:rsid w:val="00DE2BFA"/>
    <w:rsid w:val="00DE38E3"/>
    <w:rsid w:val="00DE589D"/>
    <w:rsid w:val="00DE59CB"/>
    <w:rsid w:val="00DE5C8C"/>
    <w:rsid w:val="00DE621E"/>
    <w:rsid w:val="00DE64C9"/>
    <w:rsid w:val="00DE66B8"/>
    <w:rsid w:val="00DE74B0"/>
    <w:rsid w:val="00DF0EF6"/>
    <w:rsid w:val="00DF1E80"/>
    <w:rsid w:val="00DF34F7"/>
    <w:rsid w:val="00DF3F59"/>
    <w:rsid w:val="00DF5ADC"/>
    <w:rsid w:val="00DF6027"/>
    <w:rsid w:val="00DF60D2"/>
    <w:rsid w:val="00DF6CC2"/>
    <w:rsid w:val="00DF77DF"/>
    <w:rsid w:val="00E008A9"/>
    <w:rsid w:val="00E00DDD"/>
    <w:rsid w:val="00E01BBC"/>
    <w:rsid w:val="00E021A0"/>
    <w:rsid w:val="00E02EFC"/>
    <w:rsid w:val="00E03296"/>
    <w:rsid w:val="00E03999"/>
    <w:rsid w:val="00E059E6"/>
    <w:rsid w:val="00E0754F"/>
    <w:rsid w:val="00E109D3"/>
    <w:rsid w:val="00E11610"/>
    <w:rsid w:val="00E11F08"/>
    <w:rsid w:val="00E122E6"/>
    <w:rsid w:val="00E131D5"/>
    <w:rsid w:val="00E13EC7"/>
    <w:rsid w:val="00E14918"/>
    <w:rsid w:val="00E16EF6"/>
    <w:rsid w:val="00E209E6"/>
    <w:rsid w:val="00E23D1E"/>
    <w:rsid w:val="00E26304"/>
    <w:rsid w:val="00E26982"/>
    <w:rsid w:val="00E26A58"/>
    <w:rsid w:val="00E27CCC"/>
    <w:rsid w:val="00E30AA7"/>
    <w:rsid w:val="00E32064"/>
    <w:rsid w:val="00E3236B"/>
    <w:rsid w:val="00E3262D"/>
    <w:rsid w:val="00E328E1"/>
    <w:rsid w:val="00E33294"/>
    <w:rsid w:val="00E334F0"/>
    <w:rsid w:val="00E335A1"/>
    <w:rsid w:val="00E336DA"/>
    <w:rsid w:val="00E33754"/>
    <w:rsid w:val="00E338CC"/>
    <w:rsid w:val="00E34944"/>
    <w:rsid w:val="00E34F9E"/>
    <w:rsid w:val="00E35A29"/>
    <w:rsid w:val="00E3726D"/>
    <w:rsid w:val="00E373B3"/>
    <w:rsid w:val="00E37E8F"/>
    <w:rsid w:val="00E42224"/>
    <w:rsid w:val="00E42F73"/>
    <w:rsid w:val="00E43034"/>
    <w:rsid w:val="00E43535"/>
    <w:rsid w:val="00E43A49"/>
    <w:rsid w:val="00E44E34"/>
    <w:rsid w:val="00E45AF7"/>
    <w:rsid w:val="00E464F0"/>
    <w:rsid w:val="00E466B1"/>
    <w:rsid w:val="00E46D96"/>
    <w:rsid w:val="00E472F5"/>
    <w:rsid w:val="00E47749"/>
    <w:rsid w:val="00E47E01"/>
    <w:rsid w:val="00E501F6"/>
    <w:rsid w:val="00E52116"/>
    <w:rsid w:val="00E52CEF"/>
    <w:rsid w:val="00E5399E"/>
    <w:rsid w:val="00E53A44"/>
    <w:rsid w:val="00E5536F"/>
    <w:rsid w:val="00E57403"/>
    <w:rsid w:val="00E5786C"/>
    <w:rsid w:val="00E57FE7"/>
    <w:rsid w:val="00E604C7"/>
    <w:rsid w:val="00E6062F"/>
    <w:rsid w:val="00E61F1A"/>
    <w:rsid w:val="00E62C58"/>
    <w:rsid w:val="00E63581"/>
    <w:rsid w:val="00E662AA"/>
    <w:rsid w:val="00E667DE"/>
    <w:rsid w:val="00E66A21"/>
    <w:rsid w:val="00E70061"/>
    <w:rsid w:val="00E70626"/>
    <w:rsid w:val="00E71DB5"/>
    <w:rsid w:val="00E726F7"/>
    <w:rsid w:val="00E72EF0"/>
    <w:rsid w:val="00E74CC4"/>
    <w:rsid w:val="00E74CD3"/>
    <w:rsid w:val="00E75B39"/>
    <w:rsid w:val="00E778E9"/>
    <w:rsid w:val="00E81252"/>
    <w:rsid w:val="00E81975"/>
    <w:rsid w:val="00E82C65"/>
    <w:rsid w:val="00E838DF"/>
    <w:rsid w:val="00E84A1D"/>
    <w:rsid w:val="00E84E75"/>
    <w:rsid w:val="00E85A5E"/>
    <w:rsid w:val="00E87E74"/>
    <w:rsid w:val="00E90816"/>
    <w:rsid w:val="00E90AEA"/>
    <w:rsid w:val="00E91834"/>
    <w:rsid w:val="00E92241"/>
    <w:rsid w:val="00E925E1"/>
    <w:rsid w:val="00E92662"/>
    <w:rsid w:val="00E930E8"/>
    <w:rsid w:val="00E93C1A"/>
    <w:rsid w:val="00E93E10"/>
    <w:rsid w:val="00E94FA9"/>
    <w:rsid w:val="00E95263"/>
    <w:rsid w:val="00E955AB"/>
    <w:rsid w:val="00E9698B"/>
    <w:rsid w:val="00E96F05"/>
    <w:rsid w:val="00E97138"/>
    <w:rsid w:val="00E973F4"/>
    <w:rsid w:val="00E9778F"/>
    <w:rsid w:val="00E977AB"/>
    <w:rsid w:val="00E97818"/>
    <w:rsid w:val="00EA09C4"/>
    <w:rsid w:val="00EA2BF3"/>
    <w:rsid w:val="00EA2DCE"/>
    <w:rsid w:val="00EA3DF6"/>
    <w:rsid w:val="00EA440E"/>
    <w:rsid w:val="00EA4F85"/>
    <w:rsid w:val="00EA5549"/>
    <w:rsid w:val="00EA6833"/>
    <w:rsid w:val="00EA6FC3"/>
    <w:rsid w:val="00EA7466"/>
    <w:rsid w:val="00EA777F"/>
    <w:rsid w:val="00EB066B"/>
    <w:rsid w:val="00EB0EB8"/>
    <w:rsid w:val="00EB104A"/>
    <w:rsid w:val="00EB2912"/>
    <w:rsid w:val="00EB2CC4"/>
    <w:rsid w:val="00EB4B1E"/>
    <w:rsid w:val="00EB56D4"/>
    <w:rsid w:val="00EB5E1F"/>
    <w:rsid w:val="00EB6443"/>
    <w:rsid w:val="00EB771E"/>
    <w:rsid w:val="00EB77C5"/>
    <w:rsid w:val="00EC04CC"/>
    <w:rsid w:val="00EC13AA"/>
    <w:rsid w:val="00EC2062"/>
    <w:rsid w:val="00EC2417"/>
    <w:rsid w:val="00EC2F9E"/>
    <w:rsid w:val="00EC4237"/>
    <w:rsid w:val="00EC4468"/>
    <w:rsid w:val="00EC4D80"/>
    <w:rsid w:val="00EC593B"/>
    <w:rsid w:val="00EC5A81"/>
    <w:rsid w:val="00EC6201"/>
    <w:rsid w:val="00ED053F"/>
    <w:rsid w:val="00ED08A5"/>
    <w:rsid w:val="00ED0FDC"/>
    <w:rsid w:val="00ED1A51"/>
    <w:rsid w:val="00ED21BE"/>
    <w:rsid w:val="00ED4C30"/>
    <w:rsid w:val="00ED5536"/>
    <w:rsid w:val="00ED594E"/>
    <w:rsid w:val="00ED5EE7"/>
    <w:rsid w:val="00EE0364"/>
    <w:rsid w:val="00EE03BD"/>
    <w:rsid w:val="00EE0BA3"/>
    <w:rsid w:val="00EE1422"/>
    <w:rsid w:val="00EE1B0E"/>
    <w:rsid w:val="00EE20E7"/>
    <w:rsid w:val="00EE24C6"/>
    <w:rsid w:val="00EE2968"/>
    <w:rsid w:val="00EE4D83"/>
    <w:rsid w:val="00EE541F"/>
    <w:rsid w:val="00EE5814"/>
    <w:rsid w:val="00EE6B9E"/>
    <w:rsid w:val="00EE6C81"/>
    <w:rsid w:val="00EE744E"/>
    <w:rsid w:val="00EF1808"/>
    <w:rsid w:val="00EF2D65"/>
    <w:rsid w:val="00EF3AC7"/>
    <w:rsid w:val="00EF3BAC"/>
    <w:rsid w:val="00EF48FB"/>
    <w:rsid w:val="00EF4A63"/>
    <w:rsid w:val="00EF4F45"/>
    <w:rsid w:val="00EF613D"/>
    <w:rsid w:val="00EF623B"/>
    <w:rsid w:val="00EF72CE"/>
    <w:rsid w:val="00F0036F"/>
    <w:rsid w:val="00F00A9D"/>
    <w:rsid w:val="00F02B75"/>
    <w:rsid w:val="00F04711"/>
    <w:rsid w:val="00F05515"/>
    <w:rsid w:val="00F05EAF"/>
    <w:rsid w:val="00F05F00"/>
    <w:rsid w:val="00F0641D"/>
    <w:rsid w:val="00F06FB9"/>
    <w:rsid w:val="00F10409"/>
    <w:rsid w:val="00F10F11"/>
    <w:rsid w:val="00F11452"/>
    <w:rsid w:val="00F1183F"/>
    <w:rsid w:val="00F11A84"/>
    <w:rsid w:val="00F13E3A"/>
    <w:rsid w:val="00F14418"/>
    <w:rsid w:val="00F15486"/>
    <w:rsid w:val="00F160AE"/>
    <w:rsid w:val="00F16606"/>
    <w:rsid w:val="00F16852"/>
    <w:rsid w:val="00F170BB"/>
    <w:rsid w:val="00F176AB"/>
    <w:rsid w:val="00F176B0"/>
    <w:rsid w:val="00F176D3"/>
    <w:rsid w:val="00F20F17"/>
    <w:rsid w:val="00F2217E"/>
    <w:rsid w:val="00F2247A"/>
    <w:rsid w:val="00F229E3"/>
    <w:rsid w:val="00F24E3B"/>
    <w:rsid w:val="00F25084"/>
    <w:rsid w:val="00F25782"/>
    <w:rsid w:val="00F26C43"/>
    <w:rsid w:val="00F302C0"/>
    <w:rsid w:val="00F30E48"/>
    <w:rsid w:val="00F31431"/>
    <w:rsid w:val="00F31481"/>
    <w:rsid w:val="00F32540"/>
    <w:rsid w:val="00F32C50"/>
    <w:rsid w:val="00F3572E"/>
    <w:rsid w:val="00F368A8"/>
    <w:rsid w:val="00F36CC2"/>
    <w:rsid w:val="00F36FC7"/>
    <w:rsid w:val="00F37F01"/>
    <w:rsid w:val="00F401A8"/>
    <w:rsid w:val="00F404BB"/>
    <w:rsid w:val="00F40711"/>
    <w:rsid w:val="00F410B7"/>
    <w:rsid w:val="00F42FC1"/>
    <w:rsid w:val="00F438C8"/>
    <w:rsid w:val="00F44029"/>
    <w:rsid w:val="00F44C11"/>
    <w:rsid w:val="00F44EF0"/>
    <w:rsid w:val="00F4566A"/>
    <w:rsid w:val="00F4587E"/>
    <w:rsid w:val="00F45919"/>
    <w:rsid w:val="00F4636F"/>
    <w:rsid w:val="00F46784"/>
    <w:rsid w:val="00F507C3"/>
    <w:rsid w:val="00F50B47"/>
    <w:rsid w:val="00F5212B"/>
    <w:rsid w:val="00F52658"/>
    <w:rsid w:val="00F52B7E"/>
    <w:rsid w:val="00F53564"/>
    <w:rsid w:val="00F541F5"/>
    <w:rsid w:val="00F55957"/>
    <w:rsid w:val="00F56C24"/>
    <w:rsid w:val="00F6023D"/>
    <w:rsid w:val="00F6041E"/>
    <w:rsid w:val="00F606AE"/>
    <w:rsid w:val="00F60DD4"/>
    <w:rsid w:val="00F60F26"/>
    <w:rsid w:val="00F61FF2"/>
    <w:rsid w:val="00F62007"/>
    <w:rsid w:val="00F6216C"/>
    <w:rsid w:val="00F62697"/>
    <w:rsid w:val="00F62DC4"/>
    <w:rsid w:val="00F646F4"/>
    <w:rsid w:val="00F662EE"/>
    <w:rsid w:val="00F66587"/>
    <w:rsid w:val="00F67BC2"/>
    <w:rsid w:val="00F751B4"/>
    <w:rsid w:val="00F752EF"/>
    <w:rsid w:val="00F75E19"/>
    <w:rsid w:val="00F8133E"/>
    <w:rsid w:val="00F82520"/>
    <w:rsid w:val="00F8252F"/>
    <w:rsid w:val="00F8267F"/>
    <w:rsid w:val="00F83205"/>
    <w:rsid w:val="00F833F5"/>
    <w:rsid w:val="00F83897"/>
    <w:rsid w:val="00F83E3B"/>
    <w:rsid w:val="00F84090"/>
    <w:rsid w:val="00F847D3"/>
    <w:rsid w:val="00F84A7C"/>
    <w:rsid w:val="00F84F6D"/>
    <w:rsid w:val="00F85074"/>
    <w:rsid w:val="00F8588C"/>
    <w:rsid w:val="00F85AC3"/>
    <w:rsid w:val="00F85E21"/>
    <w:rsid w:val="00F86BF9"/>
    <w:rsid w:val="00F90D1C"/>
    <w:rsid w:val="00F912EB"/>
    <w:rsid w:val="00F9159C"/>
    <w:rsid w:val="00F91F28"/>
    <w:rsid w:val="00F927C1"/>
    <w:rsid w:val="00F934F3"/>
    <w:rsid w:val="00F949EB"/>
    <w:rsid w:val="00F95C26"/>
    <w:rsid w:val="00F9613F"/>
    <w:rsid w:val="00F9683D"/>
    <w:rsid w:val="00FA054C"/>
    <w:rsid w:val="00FA1191"/>
    <w:rsid w:val="00FA2A03"/>
    <w:rsid w:val="00FA2C1C"/>
    <w:rsid w:val="00FA454C"/>
    <w:rsid w:val="00FA4A1E"/>
    <w:rsid w:val="00FA5235"/>
    <w:rsid w:val="00FA5FBD"/>
    <w:rsid w:val="00FA62BC"/>
    <w:rsid w:val="00FA6558"/>
    <w:rsid w:val="00FA71F0"/>
    <w:rsid w:val="00FA754A"/>
    <w:rsid w:val="00FA7DFF"/>
    <w:rsid w:val="00FA7FBF"/>
    <w:rsid w:val="00FB08AB"/>
    <w:rsid w:val="00FB204C"/>
    <w:rsid w:val="00FB2729"/>
    <w:rsid w:val="00FB315E"/>
    <w:rsid w:val="00FB3993"/>
    <w:rsid w:val="00FB3FAA"/>
    <w:rsid w:val="00FB42F8"/>
    <w:rsid w:val="00FB4595"/>
    <w:rsid w:val="00FB48C5"/>
    <w:rsid w:val="00FB4C3D"/>
    <w:rsid w:val="00FB4F8B"/>
    <w:rsid w:val="00FB67D7"/>
    <w:rsid w:val="00FB6F60"/>
    <w:rsid w:val="00FB7841"/>
    <w:rsid w:val="00FC24CB"/>
    <w:rsid w:val="00FC310E"/>
    <w:rsid w:val="00FC34CB"/>
    <w:rsid w:val="00FC3BAB"/>
    <w:rsid w:val="00FC3FB9"/>
    <w:rsid w:val="00FC5B09"/>
    <w:rsid w:val="00FC5E12"/>
    <w:rsid w:val="00FC6418"/>
    <w:rsid w:val="00FC6820"/>
    <w:rsid w:val="00FC748F"/>
    <w:rsid w:val="00FD0688"/>
    <w:rsid w:val="00FD1010"/>
    <w:rsid w:val="00FD1BA8"/>
    <w:rsid w:val="00FD20C7"/>
    <w:rsid w:val="00FD2A1C"/>
    <w:rsid w:val="00FD2A41"/>
    <w:rsid w:val="00FD3B06"/>
    <w:rsid w:val="00FD3D4B"/>
    <w:rsid w:val="00FD437F"/>
    <w:rsid w:val="00FD4704"/>
    <w:rsid w:val="00FD6528"/>
    <w:rsid w:val="00FD6551"/>
    <w:rsid w:val="00FD7AC7"/>
    <w:rsid w:val="00FD7ED1"/>
    <w:rsid w:val="00FE0394"/>
    <w:rsid w:val="00FE0C64"/>
    <w:rsid w:val="00FE0C73"/>
    <w:rsid w:val="00FE1414"/>
    <w:rsid w:val="00FE1A20"/>
    <w:rsid w:val="00FE2384"/>
    <w:rsid w:val="00FE28AE"/>
    <w:rsid w:val="00FE35DB"/>
    <w:rsid w:val="00FE364D"/>
    <w:rsid w:val="00FE365E"/>
    <w:rsid w:val="00FE3C04"/>
    <w:rsid w:val="00FE3CC7"/>
    <w:rsid w:val="00FE4B54"/>
    <w:rsid w:val="00FE5C6A"/>
    <w:rsid w:val="00FE60B5"/>
    <w:rsid w:val="00FE6907"/>
    <w:rsid w:val="00FE69FD"/>
    <w:rsid w:val="00FE6ACB"/>
    <w:rsid w:val="00FE6EA2"/>
    <w:rsid w:val="00FE7B47"/>
    <w:rsid w:val="00FE7DEC"/>
    <w:rsid w:val="00FF056A"/>
    <w:rsid w:val="00FF1427"/>
    <w:rsid w:val="00FF22A5"/>
    <w:rsid w:val="00FF2AD2"/>
    <w:rsid w:val="00FF32A4"/>
    <w:rsid w:val="00FF3494"/>
    <w:rsid w:val="00FF41DD"/>
    <w:rsid w:val="00FF480A"/>
    <w:rsid w:val="00FF5979"/>
    <w:rsid w:val="00FF61FB"/>
    <w:rsid w:val="00FF6918"/>
    <w:rsid w:val="00FF7E17"/>
    <w:rsid w:val="010E6886"/>
    <w:rsid w:val="0D12CF4B"/>
    <w:rsid w:val="0F05F488"/>
    <w:rsid w:val="140D5595"/>
    <w:rsid w:val="1A5BF462"/>
    <w:rsid w:val="1AC09253"/>
    <w:rsid w:val="1C40654D"/>
    <w:rsid w:val="24688E0F"/>
    <w:rsid w:val="27E2744B"/>
    <w:rsid w:val="2C5C60EB"/>
    <w:rsid w:val="2DFE8038"/>
    <w:rsid w:val="2FB381EF"/>
    <w:rsid w:val="3A0DE933"/>
    <w:rsid w:val="41C198F1"/>
    <w:rsid w:val="44C64955"/>
    <w:rsid w:val="466219B6"/>
    <w:rsid w:val="4A9E43E7"/>
    <w:rsid w:val="4C0837E9"/>
    <w:rsid w:val="589C64FF"/>
    <w:rsid w:val="5BF49D5D"/>
    <w:rsid w:val="5C264939"/>
    <w:rsid w:val="5CAA09FC"/>
    <w:rsid w:val="618BD3FF"/>
    <w:rsid w:val="6771FDF3"/>
    <w:rsid w:val="6F42BD29"/>
    <w:rsid w:val="7AA9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0EBE"/>
  <w15:chartTrackingRefBased/>
  <w15:docId w15:val="{9D6C7B2F-4149-EE4F-9615-FF42EE40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7108"/>
    <w:rPr>
      <w:rFonts w:ascii="Times New Roman" w:eastAsiaTheme="minorEastAsia" w:hAnsi="Times New Roman"/>
    </w:rPr>
  </w:style>
  <w:style w:type="paragraph" w:styleId="Heading1">
    <w:name w:val="heading 1"/>
    <w:basedOn w:val="Normal"/>
    <w:next w:val="Normal"/>
    <w:link w:val="Heading1Char"/>
    <w:autoRedefine/>
    <w:uiPriority w:val="9"/>
    <w:qFormat/>
    <w:rsid w:val="00B205DF"/>
    <w:pPr>
      <w:keepNext/>
      <w:spacing w:before="240" w:after="60"/>
      <w:jc w:val="center"/>
      <w:outlineLvl w:val="0"/>
    </w:pPr>
    <w:rPr>
      <w:rFonts w:eastAsiaTheme="majorEastAsia" w:cstheme="majorBidi"/>
      <w:b/>
      <w:bCs/>
      <w:kern w:val="32"/>
      <w:sz w:val="32"/>
      <w:szCs w:val="32"/>
    </w:rPr>
  </w:style>
  <w:style w:type="paragraph" w:styleId="Heading2">
    <w:name w:val="heading 2"/>
    <w:basedOn w:val="NoSpacing"/>
    <w:next w:val="Normal"/>
    <w:link w:val="Heading2Char"/>
    <w:autoRedefine/>
    <w:uiPriority w:val="9"/>
    <w:unhideWhenUsed/>
    <w:qFormat/>
    <w:rsid w:val="00B205DF"/>
    <w:pPr>
      <w:keepNext/>
      <w:spacing w:before="360" w:after="80"/>
      <w:outlineLvl w:val="1"/>
    </w:pPr>
    <w:rPr>
      <w:rFonts w:eastAsia="Times New Roman" w:cs="Times New Roman"/>
      <w:b/>
      <w:bCs/>
      <w:i/>
      <w:iCs/>
      <w:color w:val="000000"/>
      <w:sz w:val="28"/>
      <w:szCs w:val="34"/>
    </w:rPr>
  </w:style>
  <w:style w:type="paragraph" w:styleId="Heading3">
    <w:name w:val="heading 3"/>
    <w:basedOn w:val="Normal"/>
    <w:next w:val="Normal"/>
    <w:link w:val="Heading3Char"/>
    <w:uiPriority w:val="9"/>
    <w:unhideWhenUsed/>
    <w:qFormat/>
    <w:rsid w:val="00B205DF"/>
    <w:pPr>
      <w:keepNext/>
      <w:keepLines/>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05DF"/>
    <w:rPr>
      <w:rFonts w:ascii="Times New Roman" w:eastAsia="Times New Roman" w:hAnsi="Times New Roman" w:cs="Times New Roman"/>
      <w:b/>
      <w:bCs/>
      <w:i/>
      <w:iCs/>
      <w:color w:val="000000"/>
      <w:sz w:val="28"/>
      <w:szCs w:val="34"/>
    </w:rPr>
  </w:style>
  <w:style w:type="character" w:customStyle="1" w:styleId="Heading3Char">
    <w:name w:val="Heading 3 Char"/>
    <w:basedOn w:val="DefaultParagraphFont"/>
    <w:link w:val="Heading3"/>
    <w:uiPriority w:val="9"/>
    <w:rsid w:val="00B205DF"/>
    <w:rPr>
      <w:rFonts w:ascii="Times New Roman" w:eastAsiaTheme="majorEastAsia" w:hAnsi="Times New Roman" w:cstheme="majorBidi"/>
      <w:b/>
      <w:bCs/>
    </w:rPr>
  </w:style>
  <w:style w:type="paragraph" w:styleId="Header">
    <w:name w:val="header"/>
    <w:basedOn w:val="Normal"/>
    <w:link w:val="HeaderChar"/>
    <w:uiPriority w:val="99"/>
    <w:unhideWhenUsed/>
    <w:rsid w:val="00B205DF"/>
    <w:pPr>
      <w:tabs>
        <w:tab w:val="center" w:pos="4320"/>
        <w:tab w:val="right" w:pos="8640"/>
      </w:tabs>
    </w:pPr>
  </w:style>
  <w:style w:type="character" w:customStyle="1" w:styleId="HeaderChar">
    <w:name w:val="Header Char"/>
    <w:basedOn w:val="DefaultParagraphFont"/>
    <w:link w:val="Header"/>
    <w:uiPriority w:val="99"/>
    <w:rsid w:val="00B205DF"/>
    <w:rPr>
      <w:rFonts w:ascii="Times New Roman" w:eastAsiaTheme="minorEastAsia" w:hAnsi="Times New Roman"/>
    </w:rPr>
  </w:style>
  <w:style w:type="character" w:styleId="PageNumber">
    <w:name w:val="page number"/>
    <w:basedOn w:val="DefaultParagraphFont"/>
    <w:uiPriority w:val="99"/>
    <w:semiHidden/>
    <w:unhideWhenUsed/>
    <w:rsid w:val="00B205DF"/>
  </w:style>
  <w:style w:type="character" w:styleId="Emphasis">
    <w:name w:val="Emphasis"/>
    <w:basedOn w:val="DefaultParagraphFont"/>
    <w:uiPriority w:val="20"/>
    <w:qFormat/>
    <w:rsid w:val="00B205DF"/>
    <w:rPr>
      <w:i/>
      <w:iCs/>
    </w:rPr>
  </w:style>
  <w:style w:type="character" w:customStyle="1" w:styleId="apple-converted-space">
    <w:name w:val="apple-converted-space"/>
    <w:basedOn w:val="DefaultParagraphFont"/>
    <w:rsid w:val="00B205DF"/>
  </w:style>
  <w:style w:type="paragraph" w:styleId="NoSpacing">
    <w:name w:val="No Spacing"/>
    <w:uiPriority w:val="1"/>
    <w:qFormat/>
    <w:rsid w:val="00B205DF"/>
    <w:rPr>
      <w:rFonts w:ascii="Times New Roman" w:eastAsiaTheme="minorEastAsia" w:hAnsi="Times New Roman"/>
    </w:rPr>
  </w:style>
  <w:style w:type="paragraph" w:styleId="DocumentMap">
    <w:name w:val="Document Map"/>
    <w:basedOn w:val="Normal"/>
    <w:link w:val="DocumentMapChar"/>
    <w:uiPriority w:val="99"/>
    <w:semiHidden/>
    <w:unhideWhenUsed/>
    <w:rsid w:val="00B205DF"/>
    <w:rPr>
      <w:rFonts w:cs="Times New Roman"/>
    </w:rPr>
  </w:style>
  <w:style w:type="character" w:customStyle="1" w:styleId="DocumentMapChar">
    <w:name w:val="Document Map Char"/>
    <w:basedOn w:val="DefaultParagraphFont"/>
    <w:link w:val="DocumentMap"/>
    <w:uiPriority w:val="99"/>
    <w:semiHidden/>
    <w:rsid w:val="00B205DF"/>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B205DF"/>
    <w:rPr>
      <w:rFonts w:ascii="Times New Roman" w:eastAsiaTheme="majorEastAsia" w:hAnsi="Times New Roman" w:cstheme="majorBidi"/>
      <w:b/>
      <w:bCs/>
      <w:kern w:val="32"/>
      <w:sz w:val="32"/>
      <w:szCs w:val="32"/>
    </w:rPr>
  </w:style>
  <w:style w:type="paragraph" w:customStyle="1" w:styleId="Heading">
    <w:name w:val="Heading"/>
    <w:basedOn w:val="Normal"/>
    <w:autoRedefine/>
    <w:qFormat/>
    <w:rsid w:val="00B205DF"/>
    <w:pPr>
      <w:jc w:val="center"/>
    </w:pPr>
    <w:rPr>
      <w:b/>
      <w:sz w:val="32"/>
    </w:rPr>
  </w:style>
  <w:style w:type="paragraph" w:styleId="Footer">
    <w:name w:val="footer"/>
    <w:basedOn w:val="Normal"/>
    <w:link w:val="FooterChar"/>
    <w:uiPriority w:val="99"/>
    <w:unhideWhenUsed/>
    <w:rsid w:val="00B205DF"/>
    <w:pPr>
      <w:tabs>
        <w:tab w:val="center" w:pos="4320"/>
        <w:tab w:val="right" w:pos="8640"/>
      </w:tabs>
    </w:pPr>
  </w:style>
  <w:style w:type="character" w:customStyle="1" w:styleId="FooterChar">
    <w:name w:val="Footer Char"/>
    <w:basedOn w:val="DefaultParagraphFont"/>
    <w:link w:val="Footer"/>
    <w:uiPriority w:val="99"/>
    <w:rsid w:val="00B205DF"/>
    <w:rPr>
      <w:rFonts w:ascii="Times New Roman" w:eastAsiaTheme="minorEastAsia" w:hAnsi="Times New Roman"/>
    </w:rPr>
  </w:style>
  <w:style w:type="paragraph" w:styleId="NormalWeb">
    <w:name w:val="Normal (Web)"/>
    <w:basedOn w:val="Normal"/>
    <w:uiPriority w:val="99"/>
    <w:unhideWhenUsed/>
    <w:rsid w:val="00B205DF"/>
    <w:pPr>
      <w:spacing w:before="100" w:beforeAutospacing="1" w:after="100" w:afterAutospacing="1"/>
    </w:pPr>
    <w:rPr>
      <w:rFonts w:cs="Times New Roman"/>
    </w:rPr>
  </w:style>
  <w:style w:type="character" w:customStyle="1" w:styleId="apple-tab-span">
    <w:name w:val="apple-tab-span"/>
    <w:basedOn w:val="DefaultParagraphFont"/>
    <w:rsid w:val="00B205DF"/>
  </w:style>
  <w:style w:type="character" w:customStyle="1" w:styleId="pwa">
    <w:name w:val="pwa"/>
    <w:basedOn w:val="DefaultParagraphFont"/>
    <w:rsid w:val="00B205DF"/>
  </w:style>
  <w:style w:type="character" w:styleId="CommentReference">
    <w:name w:val="annotation reference"/>
    <w:basedOn w:val="DefaultParagraphFont"/>
    <w:uiPriority w:val="99"/>
    <w:semiHidden/>
    <w:unhideWhenUsed/>
    <w:rsid w:val="000A4FB5"/>
    <w:rPr>
      <w:sz w:val="18"/>
      <w:szCs w:val="18"/>
    </w:rPr>
  </w:style>
  <w:style w:type="paragraph" w:styleId="CommentText">
    <w:name w:val="annotation text"/>
    <w:basedOn w:val="Normal"/>
    <w:link w:val="CommentTextChar"/>
    <w:uiPriority w:val="99"/>
    <w:semiHidden/>
    <w:unhideWhenUsed/>
    <w:rsid w:val="000A4FB5"/>
    <w:pPr>
      <w:spacing w:line="240" w:lineRule="auto"/>
    </w:pPr>
  </w:style>
  <w:style w:type="character" w:customStyle="1" w:styleId="CommentTextChar">
    <w:name w:val="Comment Text Char"/>
    <w:basedOn w:val="DefaultParagraphFont"/>
    <w:link w:val="CommentText"/>
    <w:uiPriority w:val="99"/>
    <w:semiHidden/>
    <w:rsid w:val="000A4FB5"/>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0A4FB5"/>
    <w:rPr>
      <w:b/>
      <w:bCs/>
      <w:sz w:val="20"/>
      <w:szCs w:val="20"/>
    </w:rPr>
  </w:style>
  <w:style w:type="character" w:customStyle="1" w:styleId="CommentSubjectChar">
    <w:name w:val="Comment Subject Char"/>
    <w:basedOn w:val="CommentTextChar"/>
    <w:link w:val="CommentSubject"/>
    <w:uiPriority w:val="99"/>
    <w:semiHidden/>
    <w:rsid w:val="000A4FB5"/>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0A4FB5"/>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A4FB5"/>
    <w:rPr>
      <w:rFonts w:ascii="Times New Roman" w:eastAsiaTheme="minorEastAsia" w:hAnsi="Times New Roman" w:cs="Times New Roman"/>
      <w:sz w:val="18"/>
      <w:szCs w:val="18"/>
    </w:rPr>
  </w:style>
  <w:style w:type="paragraph" w:styleId="FootnoteText">
    <w:name w:val="footnote text"/>
    <w:basedOn w:val="Normal"/>
    <w:link w:val="FootnoteTextChar"/>
    <w:uiPriority w:val="99"/>
    <w:semiHidden/>
    <w:unhideWhenUsed/>
    <w:rsid w:val="00EC13AA"/>
    <w:pPr>
      <w:spacing w:line="240" w:lineRule="auto"/>
    </w:pPr>
    <w:rPr>
      <w:sz w:val="20"/>
      <w:szCs w:val="20"/>
    </w:rPr>
  </w:style>
  <w:style w:type="character" w:customStyle="1" w:styleId="FootnoteTextChar">
    <w:name w:val="Footnote Text Char"/>
    <w:basedOn w:val="DefaultParagraphFont"/>
    <w:link w:val="FootnoteText"/>
    <w:uiPriority w:val="99"/>
    <w:semiHidden/>
    <w:rsid w:val="00EC13AA"/>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EC1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6155">
      <w:bodyDiv w:val="1"/>
      <w:marLeft w:val="0"/>
      <w:marRight w:val="0"/>
      <w:marTop w:val="0"/>
      <w:marBottom w:val="0"/>
      <w:divBdr>
        <w:top w:val="none" w:sz="0" w:space="0" w:color="auto"/>
        <w:left w:val="none" w:sz="0" w:space="0" w:color="auto"/>
        <w:bottom w:val="none" w:sz="0" w:space="0" w:color="auto"/>
        <w:right w:val="none" w:sz="0" w:space="0" w:color="auto"/>
      </w:divBdr>
    </w:div>
    <w:div w:id="1251428416">
      <w:bodyDiv w:val="1"/>
      <w:marLeft w:val="0"/>
      <w:marRight w:val="0"/>
      <w:marTop w:val="0"/>
      <w:marBottom w:val="0"/>
      <w:divBdr>
        <w:top w:val="none" w:sz="0" w:space="0" w:color="auto"/>
        <w:left w:val="none" w:sz="0" w:space="0" w:color="auto"/>
        <w:bottom w:val="none" w:sz="0" w:space="0" w:color="auto"/>
        <w:right w:val="none" w:sz="0" w:space="0" w:color="auto"/>
      </w:divBdr>
    </w:div>
    <w:div w:id="209847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luther/Library/Group%20Containers/UBF8T346G9.Office/User%20Content.localized/Templates.localized/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Manuscript.dotx</Template>
  <TotalTime>214</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Luther</cp:lastModifiedBy>
  <cp:revision>214</cp:revision>
  <cp:lastPrinted>2024-05-26T15:32:00Z</cp:lastPrinted>
  <dcterms:created xsi:type="dcterms:W3CDTF">2024-05-25T20:44:00Z</dcterms:created>
  <dcterms:modified xsi:type="dcterms:W3CDTF">2024-05-27T20:04:00Z</dcterms:modified>
  <cp:category/>
</cp:coreProperties>
</file>